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6B56" w14:textId="77777777" w:rsidR="00974CBE" w:rsidRDefault="00974CBE" w:rsidP="004D2750">
      <w:pPr>
        <w:spacing w:line="278" w:lineRule="auto"/>
      </w:pPr>
    </w:p>
    <w:p w14:paraId="05D1AB95" w14:textId="77777777" w:rsidR="00974CBE" w:rsidRDefault="00974CBE" w:rsidP="004D2750">
      <w:pPr>
        <w:spacing w:line="278" w:lineRule="auto"/>
      </w:pPr>
    </w:p>
    <w:p w14:paraId="1AFCA309" w14:textId="77777777" w:rsidR="00974CBE" w:rsidRDefault="00974CBE" w:rsidP="004D2750">
      <w:pPr>
        <w:spacing w:line="278" w:lineRule="auto"/>
      </w:pPr>
    </w:p>
    <w:p w14:paraId="007AA417" w14:textId="77777777" w:rsidR="00F52480" w:rsidRDefault="00F52480" w:rsidP="00EB20B6">
      <w:pPr>
        <w:pStyle w:val="Titel1"/>
        <w:rPr>
          <w:lang w:val="nl-NL"/>
        </w:rPr>
      </w:pPr>
    </w:p>
    <w:p w14:paraId="40049805" w14:textId="63F4D75C" w:rsidR="00EB20B6" w:rsidRDefault="000B3778" w:rsidP="00EB20B6">
      <w:pPr>
        <w:pStyle w:val="Titel1"/>
        <w:rPr>
          <w:lang w:val="nl-NL"/>
        </w:rPr>
      </w:pPr>
      <w:r>
        <w:rPr>
          <w:lang w:val="nl-NL"/>
        </w:rPr>
        <w:t>Formulier klacht indienen</w:t>
      </w:r>
    </w:p>
    <w:p w14:paraId="4A66A2F8" w14:textId="77777777" w:rsidR="00610146" w:rsidRDefault="00610146" w:rsidP="00610146">
      <w:r w:rsidRPr="00540544">
        <w:t xml:space="preserve">Stuur dit formulier binnen de 10 kalenderdagen na het aangeklaagde feit of de kennisname ervan naar </w:t>
      </w:r>
      <w:hyperlink r:id="rId11" w:history="1">
        <w:r w:rsidRPr="00307703">
          <w:t>volleybal@sporta.be</w:t>
        </w:r>
      </w:hyperlink>
      <w:r w:rsidRPr="00307703">
        <w:t xml:space="preserve"> t</w:t>
      </w:r>
      <w:r w:rsidRPr="00540544">
        <w:t xml:space="preserve">er attentie van de </w:t>
      </w:r>
      <w:r>
        <w:t>provinciale</w:t>
      </w:r>
      <w:r w:rsidRPr="00540544">
        <w:t xml:space="preserve"> </w:t>
      </w:r>
      <w:r>
        <w:t>secretaris</w:t>
      </w:r>
      <w:r w:rsidRPr="00540544">
        <w:t xml:space="preserve"> Sporta-Volleybal Antwerpen.</w:t>
      </w:r>
      <w:r>
        <w:t xml:space="preserve"> </w:t>
      </w:r>
    </w:p>
    <w:p w14:paraId="03E73E9C" w14:textId="5E86D52A" w:rsidR="00EB20B6" w:rsidRPr="002317FB" w:rsidRDefault="00610146" w:rsidP="00610146">
      <w:pPr>
        <w:rPr>
          <w:lang w:val="nl-NL"/>
        </w:rPr>
      </w:pPr>
      <w:r>
        <w:t>Je ontvangt een bevestiging van zodra de mail goed is toegekomen</w:t>
      </w:r>
    </w:p>
    <w:p w14:paraId="4702B28A" w14:textId="77777777" w:rsidR="00752712" w:rsidRDefault="00752712" w:rsidP="00C458DF">
      <w:pPr>
        <w:pStyle w:val="Titel2"/>
        <w:rPr>
          <w:lang w:val="nl-NL"/>
        </w:rPr>
      </w:pPr>
    </w:p>
    <w:p w14:paraId="39FF6845" w14:textId="38E1BC54" w:rsidR="00C458DF" w:rsidRPr="00DC415E" w:rsidRDefault="00307703" w:rsidP="00C458DF">
      <w:pPr>
        <w:pStyle w:val="Titel2"/>
        <w:rPr>
          <w:lang w:val="nl-NL"/>
        </w:rPr>
      </w:pPr>
      <w:r>
        <w:rPr>
          <w:lang w:val="nl-NL"/>
        </w:rPr>
        <w:t xml:space="preserve">Naam klager (persoon of club): </w:t>
      </w:r>
      <w:r w:rsidR="00583D44">
        <w:rPr>
          <w:rFonts w:ascii="Calibri" w:hAnsi="Calibri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3D44">
        <w:rPr>
          <w:rFonts w:ascii="Calibri" w:hAnsi="Calibri"/>
          <w:snapToGrid w:val="0"/>
          <w:sz w:val="22"/>
          <w:szCs w:val="22"/>
        </w:rPr>
        <w:instrText xml:space="preserve"> FORMTEXT </w:instrText>
      </w:r>
      <w:r w:rsidR="00583D44">
        <w:rPr>
          <w:rFonts w:ascii="Calibri" w:hAnsi="Calibri"/>
          <w:snapToGrid w:val="0"/>
          <w:sz w:val="22"/>
          <w:szCs w:val="22"/>
        </w:rPr>
      </w:r>
      <w:r w:rsidR="00583D44">
        <w:rPr>
          <w:rFonts w:ascii="Calibri" w:hAnsi="Calibri"/>
          <w:snapToGrid w:val="0"/>
          <w:sz w:val="22"/>
          <w:szCs w:val="22"/>
        </w:rPr>
        <w:fldChar w:fldCharType="separate"/>
      </w:r>
      <w:r w:rsidR="00583D44">
        <w:rPr>
          <w:rFonts w:ascii="Calibri" w:hAnsi="Calibri"/>
          <w:noProof/>
          <w:snapToGrid w:val="0"/>
          <w:sz w:val="22"/>
          <w:szCs w:val="22"/>
        </w:rPr>
        <w:t> </w:t>
      </w:r>
      <w:r w:rsidR="00583D44">
        <w:rPr>
          <w:rFonts w:ascii="Calibri" w:hAnsi="Calibri"/>
          <w:noProof/>
          <w:snapToGrid w:val="0"/>
          <w:sz w:val="22"/>
          <w:szCs w:val="22"/>
        </w:rPr>
        <w:t> </w:t>
      </w:r>
      <w:r w:rsidR="00583D44">
        <w:rPr>
          <w:rFonts w:ascii="Calibri" w:hAnsi="Calibri"/>
          <w:noProof/>
          <w:snapToGrid w:val="0"/>
          <w:sz w:val="22"/>
          <w:szCs w:val="22"/>
        </w:rPr>
        <w:t> </w:t>
      </w:r>
      <w:r w:rsidR="00583D44">
        <w:rPr>
          <w:rFonts w:ascii="Calibri" w:hAnsi="Calibri"/>
          <w:noProof/>
          <w:snapToGrid w:val="0"/>
          <w:sz w:val="22"/>
          <w:szCs w:val="22"/>
        </w:rPr>
        <w:t> </w:t>
      </w:r>
      <w:r w:rsidR="00583D44">
        <w:rPr>
          <w:rFonts w:ascii="Calibri" w:hAnsi="Calibri"/>
          <w:noProof/>
          <w:snapToGrid w:val="0"/>
          <w:sz w:val="22"/>
          <w:szCs w:val="22"/>
        </w:rPr>
        <w:t> </w:t>
      </w:r>
      <w:r w:rsidR="00583D44">
        <w:rPr>
          <w:rFonts w:ascii="Calibri" w:hAnsi="Calibri"/>
          <w:snapToGrid w:val="0"/>
          <w:sz w:val="22"/>
          <w:szCs w:val="22"/>
        </w:rPr>
        <w:fldChar w:fldCharType="end"/>
      </w:r>
    </w:p>
    <w:p w14:paraId="14B951B5" w14:textId="3608CF3D" w:rsidR="00C458DF" w:rsidRPr="00F078AC" w:rsidRDefault="00C458DF" w:rsidP="00E80311">
      <w:pPr>
        <w:pStyle w:val="Opsommingtekst"/>
      </w:pPr>
      <w:r w:rsidRPr="00A8248C">
        <w:t xml:space="preserve">   </w:t>
      </w:r>
      <w:r w:rsidRPr="00A8248C">
        <w:tab/>
      </w:r>
    </w:p>
    <w:p w14:paraId="24804434" w14:textId="77777777" w:rsidR="00C458DF" w:rsidRPr="00A8248C" w:rsidRDefault="00C458DF" w:rsidP="00C458DF">
      <w:pPr>
        <w:spacing w:after="0" w:line="240" w:lineRule="auto"/>
        <w:rPr>
          <w:sz w:val="28"/>
          <w:szCs w:val="28"/>
          <w:lang w:val="nl-NL"/>
        </w:rPr>
      </w:pPr>
    </w:p>
    <w:p w14:paraId="67C54240" w14:textId="63F215E1" w:rsidR="00C458DF" w:rsidRDefault="00E80311" w:rsidP="00C458DF">
      <w:pPr>
        <w:pStyle w:val="Titel2"/>
        <w:rPr>
          <w:lang w:val="nl-NL"/>
        </w:rPr>
      </w:pPr>
      <w:r>
        <w:rPr>
          <w:lang w:val="nl-NL"/>
        </w:rPr>
        <w:t>Beschrijving klacht</w:t>
      </w:r>
      <w:r w:rsidR="00310636">
        <w:rPr>
          <w:lang w:val="nl-NL"/>
        </w:rPr>
        <w:t>:</w:t>
      </w:r>
    </w:p>
    <w:p w14:paraId="36803127" w14:textId="3AD644AD" w:rsidR="009001F3" w:rsidRPr="006749B1" w:rsidRDefault="009001F3" w:rsidP="009001F3">
      <w:pPr>
        <w:rPr>
          <w:snapToGrid w:val="0"/>
        </w:rPr>
      </w:pPr>
      <w:r w:rsidRPr="006749B1">
        <w:rPr>
          <w:snapToGrid w:val="0"/>
        </w:rPr>
        <w:t>Beschrijf de feiten die aanleiding geven tot deze klacht en vermeld duidelijk waartoe de klacht strekt: vernietiging of hervorming van een bepaalde beslissing, uitslag of disciplinaire maatregel</w:t>
      </w:r>
      <w:r>
        <w:rPr>
          <w:snapToGrid w:val="0"/>
        </w:rPr>
        <w:t>, melding van wangedrag, …</w:t>
      </w:r>
    </w:p>
    <w:p w14:paraId="6EEA7A82" w14:textId="77777777" w:rsidR="009001F3" w:rsidRDefault="009001F3" w:rsidP="009001F3">
      <w:pPr>
        <w:rPr>
          <w:snapToGrid w:val="0"/>
        </w:rPr>
      </w:pPr>
      <w:r>
        <w:rPr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</w:p>
    <w:p w14:paraId="44115624" w14:textId="77777777" w:rsidR="00E80311" w:rsidRDefault="00E80311" w:rsidP="00E80311">
      <w:pPr>
        <w:rPr>
          <w:lang w:val="nl-NL" w:eastAsia="nl-BE"/>
        </w:rPr>
      </w:pPr>
    </w:p>
    <w:p w14:paraId="38D6ECF5" w14:textId="77777777" w:rsidR="009001F3" w:rsidRDefault="009001F3" w:rsidP="00E80311">
      <w:pPr>
        <w:rPr>
          <w:lang w:val="nl-NL" w:eastAsia="nl-BE"/>
        </w:rPr>
      </w:pPr>
    </w:p>
    <w:p w14:paraId="3858EE57" w14:textId="77777777" w:rsidR="009001F3" w:rsidRDefault="009001F3" w:rsidP="00E80311">
      <w:pPr>
        <w:rPr>
          <w:lang w:val="nl-NL" w:eastAsia="nl-BE"/>
        </w:rPr>
      </w:pPr>
    </w:p>
    <w:p w14:paraId="41AF285F" w14:textId="77777777" w:rsidR="009001F3" w:rsidRDefault="009001F3" w:rsidP="00E80311">
      <w:pPr>
        <w:rPr>
          <w:lang w:val="nl-NL" w:eastAsia="nl-BE"/>
        </w:rPr>
      </w:pPr>
    </w:p>
    <w:p w14:paraId="35604791" w14:textId="77777777" w:rsidR="009001F3" w:rsidRDefault="009001F3" w:rsidP="00E80311">
      <w:pPr>
        <w:rPr>
          <w:lang w:val="nl-NL" w:eastAsia="nl-BE"/>
        </w:rPr>
      </w:pPr>
    </w:p>
    <w:p w14:paraId="0AF6874E" w14:textId="77777777" w:rsidR="009001F3" w:rsidRDefault="009001F3" w:rsidP="00E80311">
      <w:pPr>
        <w:rPr>
          <w:lang w:val="nl-NL" w:eastAsia="nl-BE"/>
        </w:rPr>
      </w:pPr>
    </w:p>
    <w:p w14:paraId="6A78D643" w14:textId="77777777" w:rsidR="009001F3" w:rsidRDefault="009001F3" w:rsidP="00E80311">
      <w:pPr>
        <w:rPr>
          <w:lang w:val="nl-NL" w:eastAsia="nl-BE"/>
        </w:rPr>
      </w:pPr>
    </w:p>
    <w:p w14:paraId="566D1315" w14:textId="77777777" w:rsidR="009001F3" w:rsidRDefault="009001F3" w:rsidP="00E80311">
      <w:pPr>
        <w:rPr>
          <w:lang w:val="nl-NL" w:eastAsia="nl-BE"/>
        </w:rPr>
      </w:pPr>
    </w:p>
    <w:p w14:paraId="5FDAD69C" w14:textId="77777777" w:rsidR="009001F3" w:rsidRDefault="009001F3" w:rsidP="00E80311">
      <w:pPr>
        <w:rPr>
          <w:lang w:val="nl-NL" w:eastAsia="nl-BE"/>
        </w:rPr>
      </w:pPr>
    </w:p>
    <w:p w14:paraId="5567C33E" w14:textId="77777777" w:rsidR="009001F3" w:rsidRDefault="009001F3" w:rsidP="00E80311">
      <w:pPr>
        <w:rPr>
          <w:lang w:val="nl-NL" w:eastAsia="nl-BE"/>
        </w:rPr>
      </w:pPr>
    </w:p>
    <w:p w14:paraId="63CFDABA" w14:textId="77777777" w:rsidR="009001F3" w:rsidRDefault="009001F3" w:rsidP="00E80311">
      <w:pPr>
        <w:rPr>
          <w:lang w:val="nl-NL" w:eastAsia="nl-BE"/>
        </w:rPr>
      </w:pPr>
    </w:p>
    <w:p w14:paraId="01EB6E7C" w14:textId="77777777" w:rsidR="009001F3" w:rsidRDefault="009001F3" w:rsidP="00E80311">
      <w:pPr>
        <w:rPr>
          <w:lang w:val="nl-NL" w:eastAsia="nl-BE"/>
        </w:rPr>
      </w:pPr>
    </w:p>
    <w:p w14:paraId="7F73DE62" w14:textId="77777777" w:rsidR="009001F3" w:rsidRDefault="009001F3" w:rsidP="00E80311">
      <w:pPr>
        <w:rPr>
          <w:lang w:val="nl-NL" w:eastAsia="nl-BE"/>
        </w:rPr>
      </w:pPr>
    </w:p>
    <w:p w14:paraId="4EFF726A" w14:textId="77777777" w:rsidR="009001F3" w:rsidRDefault="009001F3" w:rsidP="00E80311">
      <w:pPr>
        <w:rPr>
          <w:lang w:val="nl-NL" w:eastAsia="nl-BE"/>
        </w:rPr>
      </w:pPr>
    </w:p>
    <w:p w14:paraId="62AEA734" w14:textId="77777777" w:rsidR="009001F3" w:rsidRDefault="009001F3" w:rsidP="00E80311">
      <w:pPr>
        <w:rPr>
          <w:lang w:val="nl-NL" w:eastAsia="nl-BE"/>
        </w:rPr>
      </w:pPr>
    </w:p>
    <w:p w14:paraId="0901D860" w14:textId="77777777" w:rsidR="009001F3" w:rsidRDefault="009001F3" w:rsidP="00E80311">
      <w:pPr>
        <w:rPr>
          <w:lang w:val="nl-NL" w:eastAsia="nl-BE"/>
        </w:rPr>
      </w:pPr>
    </w:p>
    <w:p w14:paraId="0F370ED9" w14:textId="77777777" w:rsidR="009001F3" w:rsidRDefault="009001F3" w:rsidP="00E80311">
      <w:pPr>
        <w:rPr>
          <w:lang w:val="nl-NL" w:eastAsia="nl-BE"/>
        </w:rPr>
      </w:pPr>
    </w:p>
    <w:p w14:paraId="6584F617" w14:textId="77777777" w:rsidR="00752712" w:rsidRDefault="00752712" w:rsidP="00310636">
      <w:pPr>
        <w:pStyle w:val="Titel2"/>
        <w:rPr>
          <w:lang w:val="nl-NL"/>
        </w:rPr>
      </w:pPr>
    </w:p>
    <w:p w14:paraId="389CF2EF" w14:textId="4017A0EA" w:rsidR="009001F3" w:rsidRDefault="009001F3" w:rsidP="00310636">
      <w:pPr>
        <w:pStyle w:val="Titel2"/>
        <w:rPr>
          <w:rFonts w:ascii="Calibri" w:hAnsi="Calibri"/>
          <w:snapToGrid w:val="0"/>
          <w:sz w:val="22"/>
          <w:szCs w:val="22"/>
        </w:rPr>
      </w:pPr>
      <w:r>
        <w:rPr>
          <w:lang w:val="nl-NL"/>
        </w:rPr>
        <w:t>Datum klacht</w:t>
      </w:r>
      <w:r w:rsidR="00D70A10">
        <w:rPr>
          <w:lang w:val="nl-NL"/>
        </w:rPr>
        <w:t xml:space="preserve">: </w:t>
      </w:r>
      <w:r w:rsidR="00D70A10" w:rsidRPr="001A111D">
        <w:rPr>
          <w:rFonts w:ascii="Calibri" w:hAnsi="Calibri"/>
          <w:snapToGrid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70A10" w:rsidRPr="0008018C">
        <w:rPr>
          <w:rFonts w:ascii="Calibri" w:hAnsi="Calibri"/>
          <w:snapToGrid w:val="0"/>
          <w:sz w:val="22"/>
          <w:szCs w:val="22"/>
        </w:rPr>
        <w:instrText xml:space="preserve"> FORMTEXT </w:instrText>
      </w:r>
      <w:r w:rsidR="00D70A10" w:rsidRPr="001A111D">
        <w:rPr>
          <w:rFonts w:ascii="Calibri" w:hAnsi="Calibri"/>
          <w:snapToGrid w:val="0"/>
          <w:sz w:val="22"/>
          <w:szCs w:val="22"/>
        </w:rPr>
      </w:r>
      <w:r w:rsidR="00D70A10" w:rsidRPr="001A111D">
        <w:rPr>
          <w:rFonts w:ascii="Calibri" w:hAnsi="Calibri"/>
          <w:snapToGrid w:val="0"/>
          <w:sz w:val="22"/>
          <w:szCs w:val="22"/>
        </w:rPr>
        <w:fldChar w:fldCharType="separate"/>
      </w:r>
      <w:r w:rsidR="00D70A10" w:rsidRPr="001A111D">
        <w:rPr>
          <w:rFonts w:ascii="Calibri" w:hAnsi="Calibri"/>
          <w:noProof/>
          <w:snapToGrid w:val="0"/>
          <w:sz w:val="22"/>
          <w:szCs w:val="22"/>
        </w:rPr>
        <w:t> </w:t>
      </w:r>
      <w:r w:rsidR="00D70A10" w:rsidRPr="001A111D">
        <w:rPr>
          <w:rFonts w:ascii="Calibri" w:hAnsi="Calibri"/>
          <w:noProof/>
          <w:snapToGrid w:val="0"/>
          <w:sz w:val="22"/>
          <w:szCs w:val="22"/>
        </w:rPr>
        <w:t> </w:t>
      </w:r>
      <w:r w:rsidR="00D70A10" w:rsidRPr="001A111D">
        <w:rPr>
          <w:rFonts w:ascii="Calibri" w:hAnsi="Calibri"/>
          <w:noProof/>
          <w:snapToGrid w:val="0"/>
          <w:sz w:val="22"/>
          <w:szCs w:val="22"/>
        </w:rPr>
        <w:t> </w:t>
      </w:r>
      <w:r w:rsidR="00D70A10" w:rsidRPr="001A111D">
        <w:rPr>
          <w:rFonts w:ascii="Calibri" w:hAnsi="Calibri"/>
          <w:noProof/>
          <w:snapToGrid w:val="0"/>
          <w:sz w:val="22"/>
          <w:szCs w:val="22"/>
        </w:rPr>
        <w:t> </w:t>
      </w:r>
      <w:r w:rsidR="00D70A10" w:rsidRPr="001A111D">
        <w:rPr>
          <w:rFonts w:ascii="Calibri" w:hAnsi="Calibri"/>
          <w:noProof/>
          <w:snapToGrid w:val="0"/>
          <w:sz w:val="22"/>
          <w:szCs w:val="22"/>
        </w:rPr>
        <w:t> </w:t>
      </w:r>
      <w:r w:rsidR="00D70A10" w:rsidRPr="001A111D">
        <w:rPr>
          <w:rFonts w:ascii="Calibri" w:hAnsi="Calibri"/>
          <w:snapToGrid w:val="0"/>
          <w:sz w:val="22"/>
          <w:szCs w:val="22"/>
        </w:rPr>
        <w:fldChar w:fldCharType="end"/>
      </w:r>
    </w:p>
    <w:p w14:paraId="6371FF73" w14:textId="77777777" w:rsidR="00D70A10" w:rsidRDefault="00D70A10" w:rsidP="00D70A10">
      <w:pPr>
        <w:rPr>
          <w:lang w:eastAsia="nl-BE"/>
        </w:rPr>
      </w:pPr>
    </w:p>
    <w:p w14:paraId="6F49E526" w14:textId="77777777" w:rsidR="00D70A10" w:rsidRDefault="00D70A10" w:rsidP="00D70A10">
      <w:pPr>
        <w:rPr>
          <w:lang w:eastAsia="nl-BE"/>
        </w:rPr>
      </w:pPr>
    </w:p>
    <w:p w14:paraId="7E9C3506" w14:textId="3D8B01F9" w:rsidR="00D70A10" w:rsidRDefault="00D70A10" w:rsidP="00D70A10">
      <w:pPr>
        <w:pStyle w:val="Titel2"/>
        <w:rPr>
          <w:lang w:val="nl-NL"/>
        </w:rPr>
      </w:pPr>
      <w:r>
        <w:rPr>
          <w:lang w:val="nl-NL"/>
        </w:rPr>
        <w:t>Handtekeningen</w:t>
      </w:r>
    </w:p>
    <w:p w14:paraId="339EE121" w14:textId="1F67D5EC" w:rsidR="00252683" w:rsidRPr="006749B1" w:rsidRDefault="00252683" w:rsidP="00252683">
      <w:pPr>
        <w:rPr>
          <w:snapToGrid w:val="0"/>
        </w:rPr>
      </w:pPr>
      <w:r w:rsidRPr="006749B1">
        <w:rPr>
          <w:snapToGrid w:val="0"/>
        </w:rPr>
        <w:t xml:space="preserve">Indien </w:t>
      </w:r>
      <w:r>
        <w:rPr>
          <w:snapToGrid w:val="0"/>
        </w:rPr>
        <w:t>de klacht</w:t>
      </w:r>
      <w:r w:rsidRPr="006749B1">
        <w:rPr>
          <w:snapToGrid w:val="0"/>
        </w:rPr>
        <w:t xml:space="preserve"> uitgaat van een persoon dan is de handtekening van de persoon voldoende.</w:t>
      </w:r>
    </w:p>
    <w:p w14:paraId="0C299DFE" w14:textId="325254F7" w:rsidR="00252683" w:rsidRDefault="00252683" w:rsidP="00252683">
      <w:pPr>
        <w:rPr>
          <w:snapToGrid w:val="0"/>
        </w:rPr>
      </w:pPr>
      <w:r w:rsidRPr="006749B1">
        <w:rPr>
          <w:snapToGrid w:val="0"/>
        </w:rPr>
        <w:t xml:space="preserve">Indien </w:t>
      </w:r>
      <w:r>
        <w:rPr>
          <w:snapToGrid w:val="0"/>
        </w:rPr>
        <w:t>de klacht</w:t>
      </w:r>
      <w:r w:rsidRPr="006749B1">
        <w:rPr>
          <w:snapToGrid w:val="0"/>
        </w:rPr>
        <w:t xml:space="preserve"> uitgaat van een club dan is de handtekening van de voorzitter en secretaris vereist</w:t>
      </w:r>
    </w:p>
    <w:p w14:paraId="595FB397" w14:textId="77777777" w:rsidR="00252683" w:rsidRPr="00252683" w:rsidRDefault="00252683" w:rsidP="00252683">
      <w:pPr>
        <w:rPr>
          <w:lang w:val="nl-NL" w:eastAsia="nl-BE"/>
        </w:rPr>
      </w:pPr>
    </w:p>
    <w:p w14:paraId="22B1A1EC" w14:textId="7C16F768" w:rsidR="00D70A10" w:rsidRDefault="009C5046" w:rsidP="00D70A10">
      <w:pPr>
        <w:rPr>
          <w:b/>
          <w:bCs/>
          <w:lang w:val="nl-NL" w:eastAsia="nl-BE"/>
        </w:rPr>
      </w:pPr>
      <w:r w:rsidRPr="00A233B4">
        <w:rPr>
          <w:b/>
          <w:bCs/>
          <w:lang w:val="nl-NL" w:eastAsia="nl-BE"/>
        </w:rPr>
        <w:t>Naam en voornaam klager:</w:t>
      </w:r>
      <w:r w:rsidR="00752712">
        <w:rPr>
          <w:b/>
          <w:bCs/>
          <w:lang w:val="nl-NL" w:eastAsia="nl-BE"/>
        </w:rPr>
        <w:tab/>
      </w:r>
      <w:r w:rsidR="00752712">
        <w:rPr>
          <w:b/>
          <w:bCs/>
          <w:lang w:val="nl-NL" w:eastAsia="nl-BE"/>
        </w:rPr>
        <w:tab/>
      </w:r>
      <w:r w:rsidR="00752712">
        <w:rPr>
          <w:b/>
          <w:bCs/>
          <w:lang w:val="nl-NL" w:eastAsia="nl-BE"/>
        </w:rPr>
        <w:tab/>
      </w:r>
      <w:r w:rsidR="00752712">
        <w:rPr>
          <w:b/>
          <w:bCs/>
          <w:lang w:val="nl-NL" w:eastAsia="nl-BE"/>
        </w:rPr>
        <w:tab/>
      </w:r>
      <w:r w:rsidR="00752712">
        <w:rPr>
          <w:b/>
          <w:bCs/>
          <w:lang w:val="nl-NL" w:eastAsia="nl-BE"/>
        </w:rPr>
        <w:tab/>
        <w:t>Handtekening klager:</w:t>
      </w:r>
    </w:p>
    <w:p w14:paraId="2D41BD06" w14:textId="4DFD6965" w:rsidR="00752712" w:rsidRDefault="00752712" w:rsidP="00D70A10">
      <w:pPr>
        <w:rPr>
          <w:rFonts w:ascii="Calibri" w:hAnsi="Calibri" w:cs="Calibri"/>
          <w:snapToGrid w:val="0"/>
          <w:sz w:val="22"/>
          <w:szCs w:val="22"/>
        </w:rPr>
      </w:pPr>
      <w:r w:rsidRPr="001A111D">
        <w:rPr>
          <w:rFonts w:ascii="Calibri" w:hAnsi="Calibri" w:cs="Calibri"/>
          <w:snapToGrid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8018C">
        <w:rPr>
          <w:rFonts w:ascii="Calibri" w:hAnsi="Calibri" w:cs="Calibri"/>
          <w:snapToGrid w:val="0"/>
          <w:sz w:val="22"/>
          <w:szCs w:val="22"/>
        </w:rPr>
        <w:instrText xml:space="preserve"> FORMTEXT </w:instrText>
      </w:r>
      <w:r w:rsidRPr="001A111D">
        <w:rPr>
          <w:rFonts w:ascii="Calibri" w:hAnsi="Calibri" w:cs="Calibri"/>
          <w:snapToGrid w:val="0"/>
          <w:sz w:val="22"/>
          <w:szCs w:val="22"/>
        </w:rPr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separate"/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end"/>
      </w:r>
    </w:p>
    <w:p w14:paraId="7A5E7263" w14:textId="77777777" w:rsidR="00752712" w:rsidRDefault="00752712" w:rsidP="00D70A10">
      <w:pPr>
        <w:rPr>
          <w:rFonts w:ascii="Calibri" w:hAnsi="Calibri" w:cs="Calibri"/>
          <w:snapToGrid w:val="0"/>
          <w:sz w:val="22"/>
          <w:szCs w:val="22"/>
        </w:rPr>
      </w:pPr>
    </w:p>
    <w:p w14:paraId="6019F891" w14:textId="5E4EF8BE" w:rsidR="00752712" w:rsidRDefault="00752712" w:rsidP="00752712">
      <w:pPr>
        <w:rPr>
          <w:b/>
          <w:bCs/>
          <w:lang w:val="nl-NL" w:eastAsia="nl-BE"/>
        </w:rPr>
      </w:pPr>
      <w:r w:rsidRPr="00A233B4">
        <w:rPr>
          <w:b/>
          <w:bCs/>
          <w:lang w:val="nl-NL" w:eastAsia="nl-BE"/>
        </w:rPr>
        <w:t xml:space="preserve">Naam en voornaam </w:t>
      </w:r>
      <w:r>
        <w:rPr>
          <w:b/>
          <w:bCs/>
          <w:lang w:val="nl-NL" w:eastAsia="nl-BE"/>
        </w:rPr>
        <w:t>voorzitter</w:t>
      </w:r>
      <w:r w:rsidRPr="00A233B4">
        <w:rPr>
          <w:b/>
          <w:bCs/>
          <w:lang w:val="nl-NL" w:eastAsia="nl-BE"/>
        </w:rPr>
        <w:t>:</w:t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  <w:t>Handtekening voorzitter:</w:t>
      </w:r>
    </w:p>
    <w:p w14:paraId="71F506FC" w14:textId="5F61B8CD" w:rsidR="00752712" w:rsidRDefault="00752712" w:rsidP="00752712">
      <w:pPr>
        <w:rPr>
          <w:rFonts w:ascii="Calibri" w:hAnsi="Calibri" w:cs="Calibri"/>
          <w:snapToGrid w:val="0"/>
          <w:sz w:val="22"/>
          <w:szCs w:val="22"/>
        </w:rPr>
      </w:pPr>
      <w:r w:rsidRPr="001A111D">
        <w:rPr>
          <w:rFonts w:ascii="Calibri" w:hAnsi="Calibri" w:cs="Calibri"/>
          <w:snapToGrid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8018C">
        <w:rPr>
          <w:rFonts w:ascii="Calibri" w:hAnsi="Calibri" w:cs="Calibri"/>
          <w:snapToGrid w:val="0"/>
          <w:sz w:val="22"/>
          <w:szCs w:val="22"/>
        </w:rPr>
        <w:instrText xml:space="preserve"> FORMTEXT </w:instrText>
      </w:r>
      <w:r w:rsidRPr="001A111D">
        <w:rPr>
          <w:rFonts w:ascii="Calibri" w:hAnsi="Calibri" w:cs="Calibri"/>
          <w:snapToGrid w:val="0"/>
          <w:sz w:val="22"/>
          <w:szCs w:val="22"/>
        </w:rPr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separate"/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end"/>
      </w:r>
    </w:p>
    <w:p w14:paraId="457A4A95" w14:textId="77777777" w:rsidR="00752712" w:rsidRDefault="00752712" w:rsidP="00752712">
      <w:pPr>
        <w:rPr>
          <w:rFonts w:ascii="Calibri" w:hAnsi="Calibri" w:cs="Calibri"/>
          <w:snapToGrid w:val="0"/>
          <w:sz w:val="22"/>
          <w:szCs w:val="22"/>
        </w:rPr>
      </w:pPr>
    </w:p>
    <w:p w14:paraId="0CB477F1" w14:textId="4E58CF5A" w:rsidR="00752712" w:rsidRDefault="00752712" w:rsidP="00752712">
      <w:pPr>
        <w:rPr>
          <w:b/>
          <w:bCs/>
          <w:lang w:val="nl-NL" w:eastAsia="nl-BE"/>
        </w:rPr>
      </w:pPr>
      <w:r w:rsidRPr="00A233B4">
        <w:rPr>
          <w:b/>
          <w:bCs/>
          <w:lang w:val="nl-NL" w:eastAsia="nl-BE"/>
        </w:rPr>
        <w:t xml:space="preserve">Naam en voornaam </w:t>
      </w:r>
      <w:r>
        <w:rPr>
          <w:b/>
          <w:bCs/>
          <w:lang w:val="nl-NL" w:eastAsia="nl-BE"/>
        </w:rPr>
        <w:t>secretaris</w:t>
      </w:r>
      <w:r w:rsidRPr="00A233B4">
        <w:rPr>
          <w:b/>
          <w:bCs/>
          <w:lang w:val="nl-NL" w:eastAsia="nl-BE"/>
        </w:rPr>
        <w:t>:</w:t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  <w:t>Handtekening secretaris:</w:t>
      </w:r>
    </w:p>
    <w:p w14:paraId="3D053AFB" w14:textId="026A1A58" w:rsidR="00752712" w:rsidRPr="00A233B4" w:rsidRDefault="00752712" w:rsidP="00752712">
      <w:pPr>
        <w:rPr>
          <w:b/>
          <w:bCs/>
          <w:lang w:val="nl-NL" w:eastAsia="nl-BE"/>
        </w:rPr>
      </w:pPr>
      <w:r w:rsidRPr="001A111D">
        <w:rPr>
          <w:rFonts w:ascii="Calibri" w:hAnsi="Calibri" w:cs="Calibri"/>
          <w:snapToGrid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8018C">
        <w:rPr>
          <w:rFonts w:ascii="Calibri" w:hAnsi="Calibri" w:cs="Calibri"/>
          <w:snapToGrid w:val="0"/>
          <w:sz w:val="22"/>
          <w:szCs w:val="22"/>
        </w:rPr>
        <w:instrText xml:space="preserve"> FORMTEXT </w:instrText>
      </w:r>
      <w:r w:rsidRPr="001A111D">
        <w:rPr>
          <w:rFonts w:ascii="Calibri" w:hAnsi="Calibri" w:cs="Calibri"/>
          <w:snapToGrid w:val="0"/>
          <w:sz w:val="22"/>
          <w:szCs w:val="22"/>
        </w:rPr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separate"/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end"/>
      </w:r>
    </w:p>
    <w:sectPr w:rsidR="00752712" w:rsidRPr="00A233B4" w:rsidSect="00E71D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8BD8" w14:textId="77777777" w:rsidR="00A032CC" w:rsidRDefault="00A032CC" w:rsidP="00C25894">
      <w:pPr>
        <w:spacing w:after="0" w:line="240" w:lineRule="auto"/>
      </w:pPr>
      <w:r>
        <w:separator/>
      </w:r>
    </w:p>
    <w:p w14:paraId="7AC7C9BD" w14:textId="77777777" w:rsidR="00A032CC" w:rsidRDefault="00A032CC"/>
    <w:p w14:paraId="5D9343A1" w14:textId="77777777" w:rsidR="00A032CC" w:rsidRDefault="00A032CC"/>
    <w:p w14:paraId="75966DF2" w14:textId="77777777" w:rsidR="00A032CC" w:rsidRDefault="00A032CC"/>
    <w:p w14:paraId="2704E3C9" w14:textId="77777777" w:rsidR="00A032CC" w:rsidRDefault="00A032CC"/>
  </w:endnote>
  <w:endnote w:type="continuationSeparator" w:id="0">
    <w:p w14:paraId="75C21FB2" w14:textId="77777777" w:rsidR="00A032CC" w:rsidRDefault="00A032CC" w:rsidP="00C25894">
      <w:pPr>
        <w:spacing w:after="0" w:line="240" w:lineRule="auto"/>
      </w:pPr>
      <w:r>
        <w:continuationSeparator/>
      </w:r>
    </w:p>
    <w:p w14:paraId="3346DF3C" w14:textId="77777777" w:rsidR="00A032CC" w:rsidRDefault="00A032CC"/>
    <w:p w14:paraId="40EED1A5" w14:textId="77777777" w:rsidR="00A032CC" w:rsidRDefault="00A032CC"/>
    <w:p w14:paraId="24ED8068" w14:textId="77777777" w:rsidR="00A032CC" w:rsidRDefault="00A032CC"/>
    <w:p w14:paraId="4663EAFA" w14:textId="77777777" w:rsidR="00A032CC" w:rsidRDefault="00A03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Montserrat Black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Extra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A9FA" w14:textId="77777777" w:rsidR="00252683" w:rsidRDefault="002526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068A" w14:textId="1EE75D1E" w:rsidR="003B4A0A" w:rsidRDefault="00AC6595" w:rsidP="00FD483E">
    <w:pPr>
      <w:pStyle w:val="TEKSTKOPVOET"/>
    </w:pPr>
    <w:r>
      <w:rPr>
        <w:noProof/>
        <w14:ligatures w14:val="standardContextual"/>
      </w:rPr>
      <w:drawing>
        <wp:anchor distT="0" distB="0" distL="114300" distR="114300" simplePos="0" relativeHeight="251657728" behindDoc="1" locked="0" layoutInCell="1" allowOverlap="1" wp14:anchorId="4DC05D7F" wp14:editId="67CFB610">
          <wp:simplePos x="0" y="0"/>
          <wp:positionH relativeFrom="column">
            <wp:posOffset>0</wp:posOffset>
          </wp:positionH>
          <wp:positionV relativeFrom="paragraph">
            <wp:posOffset>-125476</wp:posOffset>
          </wp:positionV>
          <wp:extent cx="323437" cy="373707"/>
          <wp:effectExtent l="0" t="0" r="635" b="7620"/>
          <wp:wrapNone/>
          <wp:docPr id="1204692232" name="Afbeelding 7" descr="Afbeelding met Graphics, clipart, ontwerp, creativite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465063" name="Afbeelding 7" descr="Afbeelding met Graphics, clipart, ontwerp, creativite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37" cy="3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FB6">
      <w:ptab w:relativeTo="margin" w:alignment="center" w:leader="none"/>
    </w:r>
    <w:sdt>
      <w:sdtPr>
        <w:alias w:val="Titel"/>
        <w:tag w:val=""/>
        <w:id w:val="-104658391"/>
        <w:placeholder>
          <w:docPart w:val="734DE8D9A973462D85AB3BB8CC48BF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52683">
          <w:t>Formulier klacht indienen</w:t>
        </w:r>
        <w:r w:rsidR="00321A82">
          <w:t xml:space="preserve"> – versie </w:t>
        </w:r>
        <w:r w:rsidR="006260D9">
          <w:t>augustus</w:t>
        </w:r>
        <w:r w:rsidR="00321A82">
          <w:t xml:space="preserve"> 20</w:t>
        </w:r>
        <w:r w:rsidR="002452DD">
          <w:t>25</w:t>
        </w:r>
      </w:sdtContent>
    </w:sdt>
    <w:r w:rsidR="00371FB6">
      <w:ptab w:relativeTo="margin" w:alignment="right" w:leader="none"/>
    </w:r>
    <w:r w:rsidR="00371FB6">
      <w:fldChar w:fldCharType="begin"/>
    </w:r>
    <w:r w:rsidR="00371FB6">
      <w:instrText>PAGE   \* MERGEFORMAT</w:instrText>
    </w:r>
    <w:r w:rsidR="00371FB6">
      <w:fldChar w:fldCharType="separate"/>
    </w:r>
    <w:r w:rsidR="00371FB6">
      <w:rPr>
        <w:lang w:val="nl-NL"/>
      </w:rPr>
      <w:t>1</w:t>
    </w:r>
    <w:r w:rsidR="00371FB6">
      <w:fldChar w:fldCharType="end"/>
    </w:r>
  </w:p>
  <w:p w14:paraId="6286A5A3" w14:textId="77777777" w:rsidR="003B4A0A" w:rsidRDefault="003B4A0A"/>
  <w:p w14:paraId="628D3F52" w14:textId="77777777" w:rsidR="003B4A0A" w:rsidRDefault="003B4A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D9DB" w14:textId="339F780B" w:rsidR="00553917" w:rsidRDefault="00B142E7">
    <w:pPr>
      <w:pStyle w:val="Voetteks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1E8500E" wp14:editId="09EBF8F6">
          <wp:simplePos x="0" y="0"/>
          <wp:positionH relativeFrom="page">
            <wp:align>left</wp:align>
          </wp:positionH>
          <wp:positionV relativeFrom="paragraph">
            <wp:posOffset>-697865</wp:posOffset>
          </wp:positionV>
          <wp:extent cx="7694486" cy="833739"/>
          <wp:effectExtent l="0" t="0" r="1905" b="5080"/>
          <wp:wrapNone/>
          <wp:docPr id="168421844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486" cy="833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DEF7" w14:textId="77777777" w:rsidR="00A032CC" w:rsidRDefault="00A032CC" w:rsidP="00C25894">
      <w:pPr>
        <w:spacing w:after="0" w:line="240" w:lineRule="auto"/>
      </w:pPr>
      <w:r>
        <w:separator/>
      </w:r>
    </w:p>
    <w:p w14:paraId="7035977F" w14:textId="77777777" w:rsidR="00A032CC" w:rsidRDefault="00A032CC"/>
    <w:p w14:paraId="5301E74F" w14:textId="77777777" w:rsidR="00A032CC" w:rsidRDefault="00A032CC"/>
    <w:p w14:paraId="0B13AB6D" w14:textId="77777777" w:rsidR="00A032CC" w:rsidRDefault="00A032CC"/>
    <w:p w14:paraId="0CA43364" w14:textId="77777777" w:rsidR="00A032CC" w:rsidRDefault="00A032CC"/>
  </w:footnote>
  <w:footnote w:type="continuationSeparator" w:id="0">
    <w:p w14:paraId="45038048" w14:textId="77777777" w:rsidR="00A032CC" w:rsidRDefault="00A032CC" w:rsidP="00C25894">
      <w:pPr>
        <w:spacing w:after="0" w:line="240" w:lineRule="auto"/>
      </w:pPr>
      <w:r>
        <w:continuationSeparator/>
      </w:r>
    </w:p>
    <w:p w14:paraId="325D2A97" w14:textId="77777777" w:rsidR="00A032CC" w:rsidRDefault="00A032CC"/>
    <w:p w14:paraId="3B37B3EE" w14:textId="77777777" w:rsidR="00A032CC" w:rsidRDefault="00A032CC"/>
    <w:p w14:paraId="62FE7977" w14:textId="77777777" w:rsidR="00A032CC" w:rsidRDefault="00A032CC"/>
    <w:p w14:paraId="5786B96C" w14:textId="77777777" w:rsidR="00A032CC" w:rsidRDefault="00A03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CD5F" w14:textId="77777777" w:rsidR="00252683" w:rsidRDefault="002526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6941" w14:textId="77777777" w:rsidR="003B4A0A" w:rsidRDefault="0031430F" w:rsidP="00312557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39" behindDoc="1" locked="0" layoutInCell="1" allowOverlap="1" wp14:anchorId="39C29E19" wp14:editId="7A37E7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70224104" name="Afbeelding 6" descr="Afbeelding met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05112" name="Afbeelding 6" descr="Afbeelding met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0542" w14:textId="26B387E4" w:rsidR="008D0E11" w:rsidRDefault="00846D05">
    <w:pPr>
      <w:pStyle w:val="Kopteks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070FDAF" wp14:editId="0D203269">
          <wp:simplePos x="0" y="0"/>
          <wp:positionH relativeFrom="column">
            <wp:posOffset>-394970</wp:posOffset>
          </wp:positionH>
          <wp:positionV relativeFrom="paragraph">
            <wp:posOffset>553720</wp:posOffset>
          </wp:positionV>
          <wp:extent cx="1619250" cy="750570"/>
          <wp:effectExtent l="0" t="0" r="0" b="0"/>
          <wp:wrapThrough wrapText="bothSides">
            <wp:wrapPolygon edited="0">
              <wp:start x="0" y="0"/>
              <wp:lineTo x="0" y="20832"/>
              <wp:lineTo x="21346" y="20832"/>
              <wp:lineTo x="21346" y="0"/>
              <wp:lineTo x="0" y="0"/>
            </wp:wrapPolygon>
          </wp:wrapThrough>
          <wp:docPr id="1299415732" name="Afbeelding 1" descr="Afbeelding met Lettertype, tekst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415732" name="Afbeelding 1" descr="Afbeelding met Lettertype, tekst, logo, Graphics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A59" w:rsidRPr="00A87BB5">
      <w:rPr>
        <w:rFonts w:ascii="Montserrat" w:eastAsia="Calibri" w:hAnsi="Montserrat" w:cs="Times New Roman"/>
        <w:noProof/>
      </w:rPr>
      <w:drawing>
        <wp:anchor distT="0" distB="0" distL="114300" distR="114300" simplePos="0" relativeHeight="251663360" behindDoc="1" locked="0" layoutInCell="1" allowOverlap="1" wp14:anchorId="0537849B" wp14:editId="0010AED7">
          <wp:simplePos x="0" y="0"/>
          <wp:positionH relativeFrom="margin">
            <wp:posOffset>-892175</wp:posOffset>
          </wp:positionH>
          <wp:positionV relativeFrom="page">
            <wp:posOffset>0</wp:posOffset>
          </wp:positionV>
          <wp:extent cx="7558405" cy="1993224"/>
          <wp:effectExtent l="0" t="0" r="4445" b="7620"/>
          <wp:wrapNone/>
          <wp:docPr id="46456350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6350" name="Afbeelding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9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038" w:rsidRPr="00A87BB5">
      <w:rPr>
        <w:rFonts w:ascii="Montserrat" w:eastAsia="Calibri" w:hAnsi="Montserrat" w:cs="Times New Roman"/>
        <w:noProof/>
      </w:rPr>
      <w:drawing>
        <wp:anchor distT="0" distB="0" distL="114300" distR="114300" simplePos="0" relativeHeight="251665408" behindDoc="0" locked="1" layoutInCell="1" allowOverlap="1" wp14:anchorId="26FB407F" wp14:editId="52C48108">
          <wp:simplePos x="0" y="0"/>
          <wp:positionH relativeFrom="margin">
            <wp:align>center</wp:align>
          </wp:positionH>
          <wp:positionV relativeFrom="page">
            <wp:posOffset>281305</wp:posOffset>
          </wp:positionV>
          <wp:extent cx="1659255" cy="1173480"/>
          <wp:effectExtent l="0" t="0" r="0" b="0"/>
          <wp:wrapSquare wrapText="bothSides"/>
          <wp:docPr id="492101355" name="Afbeelding 1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823060" name="Afbeelding 12" descr="Afbeelding met tekst, Lettertype, Graphics, logo&#10;&#10;Automatisch gegenereerde beschrijvi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3C7"/>
    <w:multiLevelType w:val="multilevel"/>
    <w:tmpl w:val="B1EC5DB0"/>
    <w:styleLink w:val="Stijl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E3783A" w:themeColor="accent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color w:val="E3783A" w:themeColor="accent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C82424"/>
    <w:multiLevelType w:val="hybridMultilevel"/>
    <w:tmpl w:val="507C1C3C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83BF1"/>
    <w:multiLevelType w:val="hybridMultilevel"/>
    <w:tmpl w:val="79041128"/>
    <w:lvl w:ilvl="0" w:tplc="3DCA033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8C2B79"/>
    <w:multiLevelType w:val="hybridMultilevel"/>
    <w:tmpl w:val="94DC268E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ACE67A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8485D"/>
    <w:multiLevelType w:val="hybridMultilevel"/>
    <w:tmpl w:val="B75E386C"/>
    <w:lvl w:ilvl="0" w:tplc="ACE67A0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85ABC"/>
    <w:multiLevelType w:val="hybridMultilevel"/>
    <w:tmpl w:val="5156ADE2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813C7"/>
    <w:multiLevelType w:val="multilevel"/>
    <w:tmpl w:val="8CEEFF74"/>
    <w:styleLink w:val="Stijl5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7" w15:restartNumberingAfterBreak="0">
    <w:nsid w:val="44B109A8"/>
    <w:multiLevelType w:val="hybridMultilevel"/>
    <w:tmpl w:val="3C9C89F2"/>
    <w:lvl w:ilvl="0" w:tplc="ACE67A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00E61"/>
    <w:multiLevelType w:val="hybridMultilevel"/>
    <w:tmpl w:val="839C5DEE"/>
    <w:lvl w:ilvl="0" w:tplc="ACE67A06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207611"/>
    <w:multiLevelType w:val="multilevel"/>
    <w:tmpl w:val="91D41182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pStyle w:val="Opsommingcijfer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10" w15:restartNumberingAfterBreak="0">
    <w:nsid w:val="5A553209"/>
    <w:multiLevelType w:val="hybridMultilevel"/>
    <w:tmpl w:val="28E0913C"/>
    <w:lvl w:ilvl="0" w:tplc="30F2FC00">
      <w:start w:val="1"/>
      <w:numFmt w:val="bullet"/>
      <w:pStyle w:val="Opsommingbolletje"/>
      <w:lvlText w:val=""/>
      <w:lvlJc w:val="left"/>
      <w:pPr>
        <w:ind w:left="1128" w:hanging="360"/>
      </w:pPr>
      <w:rPr>
        <w:rFonts w:ascii="Symbol" w:hAnsi="Symbol" w:hint="default"/>
        <w:color w:val="E3783A"/>
      </w:rPr>
    </w:lvl>
    <w:lvl w:ilvl="1" w:tplc="0813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6B711B7A"/>
    <w:multiLevelType w:val="hybridMultilevel"/>
    <w:tmpl w:val="3C48288A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ACE67A0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808835">
    <w:abstractNumId w:val="0"/>
  </w:num>
  <w:num w:numId="2" w16cid:durableId="1874148386">
    <w:abstractNumId w:val="6"/>
  </w:num>
  <w:num w:numId="3" w16cid:durableId="213002667">
    <w:abstractNumId w:val="9"/>
  </w:num>
  <w:num w:numId="4" w16cid:durableId="2142964464">
    <w:abstractNumId w:val="10"/>
  </w:num>
  <w:num w:numId="5" w16cid:durableId="1406488139">
    <w:abstractNumId w:val="11"/>
  </w:num>
  <w:num w:numId="6" w16cid:durableId="1716851429">
    <w:abstractNumId w:val="1"/>
  </w:num>
  <w:num w:numId="7" w16cid:durableId="1372337697">
    <w:abstractNumId w:val="8"/>
  </w:num>
  <w:num w:numId="8" w16cid:durableId="144245026">
    <w:abstractNumId w:val="3"/>
  </w:num>
  <w:num w:numId="9" w16cid:durableId="1242838013">
    <w:abstractNumId w:val="5"/>
  </w:num>
  <w:num w:numId="10" w16cid:durableId="1122964812">
    <w:abstractNumId w:val="7"/>
  </w:num>
  <w:num w:numId="11" w16cid:durableId="520780418">
    <w:abstractNumId w:val="4"/>
  </w:num>
  <w:num w:numId="12" w16cid:durableId="10653030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59"/>
    <w:rsid w:val="00004038"/>
    <w:rsid w:val="00010A3C"/>
    <w:rsid w:val="000247EC"/>
    <w:rsid w:val="00037610"/>
    <w:rsid w:val="000456CB"/>
    <w:rsid w:val="00046EE8"/>
    <w:rsid w:val="00050F53"/>
    <w:rsid w:val="00067AF2"/>
    <w:rsid w:val="00070C76"/>
    <w:rsid w:val="00074EA1"/>
    <w:rsid w:val="00084C92"/>
    <w:rsid w:val="00085A41"/>
    <w:rsid w:val="00091AC4"/>
    <w:rsid w:val="000B3778"/>
    <w:rsid w:val="000B4AA7"/>
    <w:rsid w:val="000B65F3"/>
    <w:rsid w:val="000C7A68"/>
    <w:rsid w:val="000D18EF"/>
    <w:rsid w:val="000D48BE"/>
    <w:rsid w:val="000D62A5"/>
    <w:rsid w:val="000E7B5B"/>
    <w:rsid w:val="000F5B9C"/>
    <w:rsid w:val="000F7FEA"/>
    <w:rsid w:val="00100F57"/>
    <w:rsid w:val="00105452"/>
    <w:rsid w:val="00113004"/>
    <w:rsid w:val="00126235"/>
    <w:rsid w:val="00132EF2"/>
    <w:rsid w:val="00137D7B"/>
    <w:rsid w:val="00142D42"/>
    <w:rsid w:val="00157878"/>
    <w:rsid w:val="00163475"/>
    <w:rsid w:val="0017170E"/>
    <w:rsid w:val="00171953"/>
    <w:rsid w:val="00171B0D"/>
    <w:rsid w:val="00182053"/>
    <w:rsid w:val="001824F0"/>
    <w:rsid w:val="00183C17"/>
    <w:rsid w:val="00185685"/>
    <w:rsid w:val="00191159"/>
    <w:rsid w:val="0019158C"/>
    <w:rsid w:val="001B1C81"/>
    <w:rsid w:val="001B27F8"/>
    <w:rsid w:val="001B791F"/>
    <w:rsid w:val="001C29E2"/>
    <w:rsid w:val="001C5076"/>
    <w:rsid w:val="001D39ED"/>
    <w:rsid w:val="001D41AE"/>
    <w:rsid w:val="001D718F"/>
    <w:rsid w:val="001E0DEE"/>
    <w:rsid w:val="001F1746"/>
    <w:rsid w:val="00220CCC"/>
    <w:rsid w:val="002317FB"/>
    <w:rsid w:val="0023454D"/>
    <w:rsid w:val="00242B4A"/>
    <w:rsid w:val="002452DD"/>
    <w:rsid w:val="00250A59"/>
    <w:rsid w:val="00252683"/>
    <w:rsid w:val="00264395"/>
    <w:rsid w:val="00272A9B"/>
    <w:rsid w:val="0027370D"/>
    <w:rsid w:val="00280E24"/>
    <w:rsid w:val="00286E6F"/>
    <w:rsid w:val="00287B61"/>
    <w:rsid w:val="002939EC"/>
    <w:rsid w:val="002A4177"/>
    <w:rsid w:val="002C5533"/>
    <w:rsid w:val="002C75B2"/>
    <w:rsid w:val="002E253C"/>
    <w:rsid w:val="002E49C2"/>
    <w:rsid w:val="002F7F25"/>
    <w:rsid w:val="00302463"/>
    <w:rsid w:val="00307703"/>
    <w:rsid w:val="00310636"/>
    <w:rsid w:val="003123D9"/>
    <w:rsid w:val="00312557"/>
    <w:rsid w:val="0031430F"/>
    <w:rsid w:val="00315441"/>
    <w:rsid w:val="00321A82"/>
    <w:rsid w:val="00332AD8"/>
    <w:rsid w:val="003365D0"/>
    <w:rsid w:val="00343EB6"/>
    <w:rsid w:val="00351575"/>
    <w:rsid w:val="00353E71"/>
    <w:rsid w:val="00354F5E"/>
    <w:rsid w:val="003568C9"/>
    <w:rsid w:val="003614DE"/>
    <w:rsid w:val="00364D46"/>
    <w:rsid w:val="00371FB6"/>
    <w:rsid w:val="00376427"/>
    <w:rsid w:val="003826CB"/>
    <w:rsid w:val="00393FD7"/>
    <w:rsid w:val="003A3E94"/>
    <w:rsid w:val="003B19B7"/>
    <w:rsid w:val="003B4A0A"/>
    <w:rsid w:val="003D4BA9"/>
    <w:rsid w:val="003E2BBA"/>
    <w:rsid w:val="003F7C36"/>
    <w:rsid w:val="00403A46"/>
    <w:rsid w:val="00412562"/>
    <w:rsid w:val="00414152"/>
    <w:rsid w:val="00425359"/>
    <w:rsid w:val="00430464"/>
    <w:rsid w:val="004321F1"/>
    <w:rsid w:val="00451D50"/>
    <w:rsid w:val="0045746C"/>
    <w:rsid w:val="00464898"/>
    <w:rsid w:val="00470A8F"/>
    <w:rsid w:val="00483B17"/>
    <w:rsid w:val="00486DBA"/>
    <w:rsid w:val="00490EE9"/>
    <w:rsid w:val="004A09B7"/>
    <w:rsid w:val="004A1F4B"/>
    <w:rsid w:val="004D2750"/>
    <w:rsid w:val="004D31C2"/>
    <w:rsid w:val="004E0D4C"/>
    <w:rsid w:val="004F6CB0"/>
    <w:rsid w:val="004F6F97"/>
    <w:rsid w:val="004F79FC"/>
    <w:rsid w:val="005102EF"/>
    <w:rsid w:val="00510B9D"/>
    <w:rsid w:val="005212A9"/>
    <w:rsid w:val="00533099"/>
    <w:rsid w:val="00534932"/>
    <w:rsid w:val="00536C33"/>
    <w:rsid w:val="00553917"/>
    <w:rsid w:val="00557341"/>
    <w:rsid w:val="00557D79"/>
    <w:rsid w:val="00572AF6"/>
    <w:rsid w:val="005746D3"/>
    <w:rsid w:val="00575826"/>
    <w:rsid w:val="00583D44"/>
    <w:rsid w:val="00585F4C"/>
    <w:rsid w:val="00587E65"/>
    <w:rsid w:val="0059432D"/>
    <w:rsid w:val="00597231"/>
    <w:rsid w:val="005A2FA3"/>
    <w:rsid w:val="005A445A"/>
    <w:rsid w:val="005B5DFC"/>
    <w:rsid w:val="005C26CF"/>
    <w:rsid w:val="005C6C72"/>
    <w:rsid w:val="005D4A68"/>
    <w:rsid w:val="005D6F8A"/>
    <w:rsid w:val="00610146"/>
    <w:rsid w:val="0062163C"/>
    <w:rsid w:val="006225B2"/>
    <w:rsid w:val="006260D9"/>
    <w:rsid w:val="006360C0"/>
    <w:rsid w:val="00650FBF"/>
    <w:rsid w:val="006A008E"/>
    <w:rsid w:val="006B7A96"/>
    <w:rsid w:val="006C18D7"/>
    <w:rsid w:val="006C45ED"/>
    <w:rsid w:val="00705BD9"/>
    <w:rsid w:val="007116CB"/>
    <w:rsid w:val="00712FAE"/>
    <w:rsid w:val="007133CA"/>
    <w:rsid w:val="00715F3D"/>
    <w:rsid w:val="0073100D"/>
    <w:rsid w:val="007321B6"/>
    <w:rsid w:val="0073673E"/>
    <w:rsid w:val="0074380F"/>
    <w:rsid w:val="00752712"/>
    <w:rsid w:val="007543C8"/>
    <w:rsid w:val="00767709"/>
    <w:rsid w:val="00767BC8"/>
    <w:rsid w:val="00785EA9"/>
    <w:rsid w:val="00786A0A"/>
    <w:rsid w:val="007B1B5B"/>
    <w:rsid w:val="007B27FE"/>
    <w:rsid w:val="007D6393"/>
    <w:rsid w:val="007D715E"/>
    <w:rsid w:val="007E0446"/>
    <w:rsid w:val="007F7F64"/>
    <w:rsid w:val="00801ABC"/>
    <w:rsid w:val="00812818"/>
    <w:rsid w:val="008168D5"/>
    <w:rsid w:val="00841417"/>
    <w:rsid w:val="00846D05"/>
    <w:rsid w:val="008472EB"/>
    <w:rsid w:val="00873E8A"/>
    <w:rsid w:val="00874686"/>
    <w:rsid w:val="00897952"/>
    <w:rsid w:val="008A2466"/>
    <w:rsid w:val="008B087D"/>
    <w:rsid w:val="008B4D3F"/>
    <w:rsid w:val="008B65A2"/>
    <w:rsid w:val="008C0686"/>
    <w:rsid w:val="008C6B98"/>
    <w:rsid w:val="008D0E11"/>
    <w:rsid w:val="008E3226"/>
    <w:rsid w:val="008E5652"/>
    <w:rsid w:val="008F107B"/>
    <w:rsid w:val="008F40FA"/>
    <w:rsid w:val="009001F3"/>
    <w:rsid w:val="00901725"/>
    <w:rsid w:val="00904728"/>
    <w:rsid w:val="00912405"/>
    <w:rsid w:val="00921BF0"/>
    <w:rsid w:val="0094203D"/>
    <w:rsid w:val="00944C54"/>
    <w:rsid w:val="00951364"/>
    <w:rsid w:val="00953854"/>
    <w:rsid w:val="00974CBE"/>
    <w:rsid w:val="00981248"/>
    <w:rsid w:val="009A0AD5"/>
    <w:rsid w:val="009A7BB8"/>
    <w:rsid w:val="009A7DFC"/>
    <w:rsid w:val="009C302D"/>
    <w:rsid w:val="009C5046"/>
    <w:rsid w:val="009E30D3"/>
    <w:rsid w:val="009F573F"/>
    <w:rsid w:val="00A032CC"/>
    <w:rsid w:val="00A1089B"/>
    <w:rsid w:val="00A1096C"/>
    <w:rsid w:val="00A154BB"/>
    <w:rsid w:val="00A22C78"/>
    <w:rsid w:val="00A233B4"/>
    <w:rsid w:val="00A414A6"/>
    <w:rsid w:val="00A47911"/>
    <w:rsid w:val="00A772C1"/>
    <w:rsid w:val="00A83FD7"/>
    <w:rsid w:val="00A87BB5"/>
    <w:rsid w:val="00A9098B"/>
    <w:rsid w:val="00A91423"/>
    <w:rsid w:val="00AA4CDF"/>
    <w:rsid w:val="00AB73C5"/>
    <w:rsid w:val="00AC1E0E"/>
    <w:rsid w:val="00AC6595"/>
    <w:rsid w:val="00AD1405"/>
    <w:rsid w:val="00AD59BC"/>
    <w:rsid w:val="00AE1427"/>
    <w:rsid w:val="00B0498B"/>
    <w:rsid w:val="00B142E7"/>
    <w:rsid w:val="00B242EF"/>
    <w:rsid w:val="00B47CF3"/>
    <w:rsid w:val="00B56DBF"/>
    <w:rsid w:val="00B6056B"/>
    <w:rsid w:val="00B60F53"/>
    <w:rsid w:val="00B800F3"/>
    <w:rsid w:val="00B804D0"/>
    <w:rsid w:val="00B83A9F"/>
    <w:rsid w:val="00B87CAA"/>
    <w:rsid w:val="00B90F8A"/>
    <w:rsid w:val="00BC241F"/>
    <w:rsid w:val="00BD57CD"/>
    <w:rsid w:val="00BE0B92"/>
    <w:rsid w:val="00BF2C78"/>
    <w:rsid w:val="00BF4DCE"/>
    <w:rsid w:val="00C16190"/>
    <w:rsid w:val="00C25894"/>
    <w:rsid w:val="00C30B3F"/>
    <w:rsid w:val="00C34B9A"/>
    <w:rsid w:val="00C3600A"/>
    <w:rsid w:val="00C40C68"/>
    <w:rsid w:val="00C42290"/>
    <w:rsid w:val="00C440F9"/>
    <w:rsid w:val="00C458DF"/>
    <w:rsid w:val="00C474BB"/>
    <w:rsid w:val="00C5165C"/>
    <w:rsid w:val="00C5231B"/>
    <w:rsid w:val="00C64D9F"/>
    <w:rsid w:val="00C6588D"/>
    <w:rsid w:val="00C8397C"/>
    <w:rsid w:val="00C92E4C"/>
    <w:rsid w:val="00CA0ED6"/>
    <w:rsid w:val="00CA6C05"/>
    <w:rsid w:val="00CB2AB4"/>
    <w:rsid w:val="00CE2D29"/>
    <w:rsid w:val="00CE5379"/>
    <w:rsid w:val="00D062DB"/>
    <w:rsid w:val="00D067F6"/>
    <w:rsid w:val="00D26715"/>
    <w:rsid w:val="00D40BFA"/>
    <w:rsid w:val="00D45153"/>
    <w:rsid w:val="00D50595"/>
    <w:rsid w:val="00D52816"/>
    <w:rsid w:val="00D70A10"/>
    <w:rsid w:val="00D80841"/>
    <w:rsid w:val="00D82140"/>
    <w:rsid w:val="00D93AD1"/>
    <w:rsid w:val="00D94C09"/>
    <w:rsid w:val="00DA28B1"/>
    <w:rsid w:val="00DB1B62"/>
    <w:rsid w:val="00DE0E5D"/>
    <w:rsid w:val="00DF1839"/>
    <w:rsid w:val="00E03440"/>
    <w:rsid w:val="00E07817"/>
    <w:rsid w:val="00E10036"/>
    <w:rsid w:val="00E16CEC"/>
    <w:rsid w:val="00E2195D"/>
    <w:rsid w:val="00E4215B"/>
    <w:rsid w:val="00E556FD"/>
    <w:rsid w:val="00E56BDE"/>
    <w:rsid w:val="00E66C77"/>
    <w:rsid w:val="00E71D90"/>
    <w:rsid w:val="00E760AD"/>
    <w:rsid w:val="00E80311"/>
    <w:rsid w:val="00E833FC"/>
    <w:rsid w:val="00E83A3B"/>
    <w:rsid w:val="00E92195"/>
    <w:rsid w:val="00E92CC9"/>
    <w:rsid w:val="00EA1601"/>
    <w:rsid w:val="00EA379F"/>
    <w:rsid w:val="00EB20B6"/>
    <w:rsid w:val="00EC6350"/>
    <w:rsid w:val="00ED10D8"/>
    <w:rsid w:val="00ED18B5"/>
    <w:rsid w:val="00ED338E"/>
    <w:rsid w:val="00EF2329"/>
    <w:rsid w:val="00EF6CCB"/>
    <w:rsid w:val="00EF7A5C"/>
    <w:rsid w:val="00F05196"/>
    <w:rsid w:val="00F06843"/>
    <w:rsid w:val="00F11919"/>
    <w:rsid w:val="00F1247D"/>
    <w:rsid w:val="00F12E21"/>
    <w:rsid w:val="00F23F84"/>
    <w:rsid w:val="00F258BF"/>
    <w:rsid w:val="00F34E50"/>
    <w:rsid w:val="00F37D50"/>
    <w:rsid w:val="00F52480"/>
    <w:rsid w:val="00F6096B"/>
    <w:rsid w:val="00F774E6"/>
    <w:rsid w:val="00F87D35"/>
    <w:rsid w:val="00F956DF"/>
    <w:rsid w:val="00FA383A"/>
    <w:rsid w:val="00FA7457"/>
    <w:rsid w:val="00FB023F"/>
    <w:rsid w:val="00FB516D"/>
    <w:rsid w:val="00FC1D4E"/>
    <w:rsid w:val="00FD41F5"/>
    <w:rsid w:val="00FD483E"/>
    <w:rsid w:val="00FE3855"/>
    <w:rsid w:val="00FF3E4B"/>
    <w:rsid w:val="00FF5F13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DD60"/>
  <w15:chartTrackingRefBased/>
  <w15:docId w15:val="{64C2ABF1-2812-406F-B522-00686174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B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ekst standaard"/>
    <w:qFormat/>
    <w:rsid w:val="00321A82"/>
    <w:pPr>
      <w:spacing w:after="140"/>
    </w:pPr>
    <w:rPr>
      <w:rFonts w:ascii="Montserrat regular" w:hAnsi="Montserrat regular"/>
      <w:sz w:val="20"/>
    </w:rPr>
  </w:style>
  <w:style w:type="paragraph" w:styleId="Kop1">
    <w:name w:val="heading 1"/>
    <w:basedOn w:val="Standaard"/>
    <w:next w:val="Standaard"/>
    <w:link w:val="Kop1Char"/>
    <w:uiPriority w:val="9"/>
    <w:rsid w:val="003826CB"/>
    <w:pPr>
      <w:keepNext/>
      <w:keepLines/>
      <w:outlineLvl w:val="0"/>
    </w:pPr>
    <w:rPr>
      <w:rFonts w:ascii="Montserrat Black" w:eastAsiaTheme="majorEastAsia" w:hAnsi="Montserrat Black" w:cstheme="majorBidi"/>
      <w:color w:val="0B61B2" w:themeColor="accent1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5A445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4AAE54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5A44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7823E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A445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5572A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5A445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7823E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5572A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5572A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5572A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5572A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26CB"/>
    <w:rPr>
      <w:rFonts w:ascii="Montserrat Black" w:eastAsiaTheme="majorEastAsia" w:hAnsi="Montserrat Black" w:cstheme="majorBidi"/>
      <w:color w:val="0B61B2" w:themeColor="accent1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A445A"/>
    <w:rPr>
      <w:rFonts w:asciiTheme="majorHAnsi" w:eastAsiaTheme="majorEastAsia" w:hAnsiTheme="majorHAnsi" w:cstheme="majorBidi"/>
      <w:color w:val="4AAE54" w:themeColor="accent2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5A445A"/>
    <w:rPr>
      <w:rFonts w:asciiTheme="majorHAnsi" w:eastAsiaTheme="majorEastAsia" w:hAnsiTheme="majorHAnsi" w:cstheme="majorBidi"/>
      <w:color w:val="37823E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5A445A"/>
    <w:rPr>
      <w:rFonts w:asciiTheme="majorHAnsi" w:eastAsiaTheme="majorEastAsia" w:hAnsiTheme="majorHAnsi" w:cstheme="majorBidi"/>
      <w:i/>
      <w:iCs/>
      <w:color w:val="25572A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445A"/>
    <w:rPr>
      <w:rFonts w:asciiTheme="majorHAnsi" w:eastAsiaTheme="majorEastAsia" w:hAnsiTheme="majorHAnsi" w:cstheme="majorBidi"/>
      <w:color w:val="37823E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445A"/>
    <w:rPr>
      <w:rFonts w:asciiTheme="majorHAnsi" w:eastAsiaTheme="majorEastAsia" w:hAnsiTheme="majorHAnsi" w:cstheme="majorBidi"/>
      <w:i/>
      <w:iCs/>
      <w:color w:val="25572A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445A"/>
    <w:rPr>
      <w:rFonts w:asciiTheme="majorHAnsi" w:eastAsiaTheme="majorEastAsia" w:hAnsiTheme="majorHAnsi" w:cstheme="majorBidi"/>
      <w:b/>
      <w:bCs/>
      <w:color w:val="25572A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445A"/>
    <w:rPr>
      <w:rFonts w:asciiTheme="majorHAnsi" w:eastAsiaTheme="majorEastAsia" w:hAnsiTheme="majorHAnsi" w:cstheme="majorBidi"/>
      <w:color w:val="25572A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445A"/>
    <w:rPr>
      <w:rFonts w:asciiTheme="majorHAnsi" w:eastAsiaTheme="majorEastAsia" w:hAnsiTheme="majorHAnsi" w:cstheme="majorBidi"/>
      <w:i/>
      <w:iCs/>
      <w:color w:val="25572A" w:themeColor="accent2" w:themeShade="80"/>
      <w:sz w:val="22"/>
      <w:szCs w:val="22"/>
    </w:rPr>
  </w:style>
  <w:style w:type="paragraph" w:customStyle="1" w:styleId="Covertitel">
    <w:name w:val="Cover titel"/>
    <w:basedOn w:val="Standaard"/>
    <w:link w:val="CovertitelChar"/>
    <w:qFormat/>
    <w:rsid w:val="00786A0A"/>
    <w:pPr>
      <w:jc w:val="center"/>
    </w:pPr>
    <w:rPr>
      <w:rFonts w:ascii="Montserrat ExtraBold" w:hAnsi="Montserrat ExtraBold"/>
      <w:color w:val="FFFFFF" w:themeColor="background1"/>
      <w:sz w:val="52"/>
      <w:szCs w:val="52"/>
    </w:rPr>
  </w:style>
  <w:style w:type="character" w:customStyle="1" w:styleId="CovertitelChar">
    <w:name w:val="Cover titel Char"/>
    <w:basedOn w:val="Standaardalinea-lettertype"/>
    <w:link w:val="Covertitel"/>
    <w:rsid w:val="00786A0A"/>
    <w:rPr>
      <w:rFonts w:ascii="Montserrat ExtraBold" w:hAnsi="Montserrat ExtraBold"/>
      <w:color w:val="FFFFFF" w:themeColor="background1"/>
      <w:sz w:val="52"/>
      <w:szCs w:val="52"/>
    </w:rPr>
  </w:style>
  <w:style w:type="paragraph" w:customStyle="1" w:styleId="Titel1">
    <w:name w:val="Titel 1"/>
    <w:basedOn w:val="Kop1"/>
    <w:link w:val="Titel1Char"/>
    <w:qFormat/>
    <w:rsid w:val="003826CB"/>
  </w:style>
  <w:style w:type="character" w:customStyle="1" w:styleId="Titel1Char">
    <w:name w:val="Titel 1 Char"/>
    <w:basedOn w:val="Standaardalinea-lettertype"/>
    <w:link w:val="Titel1"/>
    <w:rsid w:val="003826CB"/>
    <w:rPr>
      <w:rFonts w:ascii="Montserrat Black" w:eastAsiaTheme="majorEastAsia" w:hAnsi="Montserrat Black" w:cstheme="majorBidi"/>
      <w:color w:val="0B61B2" w:themeColor="accent1"/>
      <w:sz w:val="40"/>
      <w:szCs w:val="40"/>
    </w:rPr>
  </w:style>
  <w:style w:type="paragraph" w:styleId="Citaat">
    <w:name w:val="Quote"/>
    <w:basedOn w:val="Standaard"/>
    <w:next w:val="Standaard"/>
    <w:link w:val="CitaatChar"/>
    <w:uiPriority w:val="29"/>
    <w:rsid w:val="005A445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A44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jstalinea">
    <w:name w:val="List Paragraph"/>
    <w:basedOn w:val="Standaard"/>
    <w:link w:val="LijstalineaChar"/>
    <w:uiPriority w:val="34"/>
    <w:rsid w:val="00C258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5A445A"/>
    <w:rPr>
      <w:b/>
      <w:bCs/>
      <w:i/>
      <w:iCs/>
      <w:caps w:val="0"/>
      <w:smallCaps w:val="0"/>
      <w:strike w:val="0"/>
      <w:dstrike w:val="0"/>
      <w:color w:val="4AAE54" w:themeColor="accent2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445A"/>
    <w:pPr>
      <w:pBdr>
        <w:top w:val="single" w:sz="24" w:space="4" w:color="4AAE5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445A"/>
    <w:rPr>
      <w:rFonts w:asciiTheme="majorHAnsi" w:eastAsiaTheme="majorEastAsia" w:hAnsiTheme="majorHAnsi" w:cstheme="majorBidi"/>
      <w:sz w:val="24"/>
      <w:szCs w:val="24"/>
    </w:rPr>
  </w:style>
  <w:style w:type="character" w:styleId="Intensieveverwijzing">
    <w:name w:val="Intense Reference"/>
    <w:basedOn w:val="Standaardalinea-lettertype"/>
    <w:uiPriority w:val="32"/>
    <w:rsid w:val="005A445A"/>
    <w:rPr>
      <w:b/>
      <w:bCs/>
      <w:caps w:val="0"/>
      <w:smallCaps/>
      <w:color w:val="auto"/>
      <w:spacing w:val="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2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894"/>
  </w:style>
  <w:style w:type="paragraph" w:styleId="Voettekst">
    <w:name w:val="footer"/>
    <w:basedOn w:val="Standaard"/>
    <w:link w:val="VoettekstChar"/>
    <w:uiPriority w:val="99"/>
    <w:unhideWhenUsed/>
    <w:rsid w:val="00C2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894"/>
  </w:style>
  <w:style w:type="paragraph" w:customStyle="1" w:styleId="Tekstitalic">
    <w:name w:val="Tekst italic"/>
    <w:basedOn w:val="Standaard"/>
    <w:link w:val="TekstitalicChar"/>
    <w:qFormat/>
    <w:rsid w:val="002E253C"/>
    <w:pPr>
      <w:spacing w:after="0"/>
    </w:pPr>
    <w:rPr>
      <w:rFonts w:eastAsia="SimSun" w:cstheme="minorHAnsi"/>
      <w:i/>
    </w:rPr>
  </w:style>
  <w:style w:type="character" w:customStyle="1" w:styleId="TekstitalicChar">
    <w:name w:val="Tekst italic Char"/>
    <w:basedOn w:val="Standaardalinea-lettertype"/>
    <w:link w:val="Tekstitalic"/>
    <w:rsid w:val="002E253C"/>
    <w:rPr>
      <w:rFonts w:eastAsia="SimSun" w:cstheme="minorHAnsi"/>
      <w:i/>
      <w:sz w:val="20"/>
    </w:rPr>
  </w:style>
  <w:style w:type="paragraph" w:customStyle="1" w:styleId="Titel3">
    <w:name w:val="Titel 3"/>
    <w:basedOn w:val="Standaard"/>
    <w:link w:val="Titel3Char"/>
    <w:qFormat/>
    <w:rsid w:val="00132EF2"/>
    <w:pPr>
      <w:autoSpaceDE w:val="0"/>
      <w:autoSpaceDN w:val="0"/>
      <w:adjustRightInd w:val="0"/>
      <w:ind w:firstLine="708"/>
    </w:pPr>
    <w:rPr>
      <w:rFonts w:asciiTheme="majorHAnsi" w:hAnsiTheme="majorHAnsi" w:cstheme="minorHAnsi"/>
      <w:color w:val="0B61B2" w:themeColor="accent1"/>
      <w:sz w:val="28"/>
      <w:szCs w:val="32"/>
    </w:rPr>
  </w:style>
  <w:style w:type="character" w:customStyle="1" w:styleId="Titel3Char">
    <w:name w:val="Titel 3 Char"/>
    <w:basedOn w:val="Standaardalinea-lettertype"/>
    <w:link w:val="Titel3"/>
    <w:rsid w:val="00132EF2"/>
    <w:rPr>
      <w:rFonts w:asciiTheme="majorHAnsi" w:hAnsiTheme="majorHAnsi" w:cstheme="minorHAnsi"/>
      <w:color w:val="0B61B2" w:themeColor="accent1"/>
      <w:sz w:val="28"/>
      <w:szCs w:val="32"/>
    </w:rPr>
  </w:style>
  <w:style w:type="character" w:styleId="Zwaar">
    <w:name w:val="Strong"/>
    <w:basedOn w:val="Standaardalinea-lettertype"/>
    <w:uiPriority w:val="22"/>
    <w:rsid w:val="005A445A"/>
    <w:rPr>
      <w:b/>
      <w:bCs/>
    </w:rPr>
  </w:style>
  <w:style w:type="table" w:styleId="Tabelraster">
    <w:name w:val="Table Grid"/>
    <w:basedOn w:val="Standaardtabel"/>
    <w:uiPriority w:val="59"/>
    <w:rsid w:val="00A87BB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old">
    <w:name w:val="Tekst bold"/>
    <w:basedOn w:val="Standaard"/>
    <w:link w:val="TekstboldChar"/>
    <w:qFormat/>
    <w:rsid w:val="00F6096B"/>
    <w:rPr>
      <w:rFonts w:ascii="Montserrat SemiBold" w:hAnsi="Montserrat SemiBold"/>
    </w:rPr>
  </w:style>
  <w:style w:type="character" w:customStyle="1" w:styleId="TekstboldChar">
    <w:name w:val="Tekst bold Char"/>
    <w:basedOn w:val="Standaardalinea-lettertype"/>
    <w:link w:val="Tekstbold"/>
    <w:rsid w:val="00F6096B"/>
    <w:rPr>
      <w:rFonts w:ascii="Montserrat SemiBold" w:hAnsi="Montserrat SemiBold"/>
      <w:sz w:val="20"/>
    </w:rPr>
  </w:style>
  <w:style w:type="paragraph" w:customStyle="1" w:styleId="TEKSTKOPVOET">
    <w:name w:val="TEKST KOP/VOET"/>
    <w:basedOn w:val="Voettekst"/>
    <w:link w:val="TEKSTKOPVOETChar"/>
    <w:rsid w:val="00CA6C05"/>
    <w:pPr>
      <w:tabs>
        <w:tab w:val="clear" w:pos="4536"/>
        <w:tab w:val="clear" w:pos="9072"/>
        <w:tab w:val="left" w:pos="3365"/>
        <w:tab w:val="left" w:pos="5834"/>
        <w:tab w:val="left" w:pos="7126"/>
      </w:tabs>
    </w:pPr>
    <w:rPr>
      <w:sz w:val="18"/>
      <w:szCs w:val="18"/>
    </w:rPr>
  </w:style>
  <w:style w:type="character" w:customStyle="1" w:styleId="TEKSTKOPVOETChar">
    <w:name w:val="TEKST KOP/VOET Char"/>
    <w:basedOn w:val="Standaardalinea-lettertype"/>
    <w:link w:val="TEKSTKOPVOET"/>
    <w:rsid w:val="00486DBA"/>
    <w:rPr>
      <w:rFonts w:ascii="Montserrat Light" w:hAnsi="Montserrat Light"/>
      <w:noProof/>
      <w:kern w:val="0"/>
      <w:sz w:val="18"/>
      <w:szCs w:val="18"/>
      <w:lang w:val="nl-NL"/>
      <w14:ligatures w14:val="none"/>
    </w:rPr>
  </w:style>
  <w:style w:type="paragraph" w:customStyle="1" w:styleId="Opsomming">
    <w:name w:val="Opsomming"/>
    <w:basedOn w:val="Plattetekstinspringen"/>
    <w:link w:val="OpsommingChar"/>
    <w:rsid w:val="004E0D4C"/>
    <w:pPr>
      <w:tabs>
        <w:tab w:val="left" w:pos="709"/>
      </w:tabs>
      <w:spacing w:after="160" w:line="259" w:lineRule="auto"/>
      <w:ind w:left="709" w:hanging="709"/>
      <w:jc w:val="both"/>
    </w:pPr>
    <w:rPr>
      <w:rFonts w:ascii="Montserrat SemiBold" w:hAnsi="Montserrat SemiBold" w:cstheme="minorHAnsi"/>
      <w:color w:val="E3783A" w:themeColor="accent4"/>
      <w:sz w:val="22"/>
      <w:szCs w:val="22"/>
    </w:rPr>
  </w:style>
  <w:style w:type="character" w:customStyle="1" w:styleId="OpsommingChar">
    <w:name w:val="Opsomming Char"/>
    <w:basedOn w:val="PlattetekstinspringenChar"/>
    <w:link w:val="Opsomming"/>
    <w:rsid w:val="004E0D4C"/>
    <w:rPr>
      <w:rFonts w:ascii="Montserrat SemiBold" w:eastAsiaTheme="minorEastAsia" w:hAnsi="Montserrat SemiBold" w:cstheme="minorHAnsi"/>
      <w:color w:val="E3783A" w:themeColor="accent4"/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qFormat/>
    <w:rsid w:val="005102EF"/>
    <w:rPr>
      <w:color w:val="467886" w:themeColor="hyperlink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102EF"/>
    <w:pPr>
      <w:spacing w:after="120" w:line="240" w:lineRule="auto"/>
      <w:ind w:left="283"/>
    </w:pPr>
    <w:rPr>
      <w:rFonts w:ascii="Montserrat" w:hAnsi="Montserrat"/>
      <w:sz w:val="24"/>
      <w:szCs w:val="24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102EF"/>
    <w:rPr>
      <w:rFonts w:ascii="Montserrat" w:eastAsiaTheme="minorEastAsia" w:hAnsi="Montserrat"/>
      <w:kern w:val="0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5102EF"/>
  </w:style>
  <w:style w:type="paragraph" w:customStyle="1" w:styleId="Opsommingtekst">
    <w:name w:val="Opsomming tekst"/>
    <w:basedOn w:val="Standaard"/>
    <w:link w:val="OpsommingtekstChar"/>
    <w:qFormat/>
    <w:rsid w:val="00587E65"/>
    <w:pPr>
      <w:autoSpaceDE w:val="0"/>
      <w:autoSpaceDN w:val="0"/>
      <w:adjustRightInd w:val="0"/>
      <w:jc w:val="both"/>
    </w:pPr>
    <w:rPr>
      <w:rFonts w:cstheme="minorHAnsi"/>
      <w:lang w:val="nl-NL"/>
    </w:rPr>
  </w:style>
  <w:style w:type="character" w:customStyle="1" w:styleId="Titel2Char">
    <w:name w:val="Titel 2 Char"/>
    <w:basedOn w:val="Standaardalinea-lettertype"/>
    <w:link w:val="Titel2"/>
    <w:locked/>
    <w:rsid w:val="00E2195D"/>
    <w:rPr>
      <w:rFonts w:asciiTheme="majorHAnsi" w:eastAsiaTheme="majorEastAsia" w:hAnsiTheme="majorHAnsi" w:cs="Calibri"/>
      <w:bCs/>
      <w:color w:val="4AAE54" w:themeColor="accent2"/>
      <w:kern w:val="2"/>
      <w:sz w:val="28"/>
      <w:szCs w:val="32"/>
      <w:lang w:eastAsia="nl-BE"/>
      <w14:ligatures w14:val="standardContextual"/>
    </w:rPr>
  </w:style>
  <w:style w:type="character" w:customStyle="1" w:styleId="OpsommingtekstChar">
    <w:name w:val="Opsomming tekst Char"/>
    <w:basedOn w:val="Standaardalinea-lettertype"/>
    <w:link w:val="Opsommingtekst"/>
    <w:rsid w:val="00286E6F"/>
    <w:rPr>
      <w:rFonts w:cstheme="minorHAnsi"/>
      <w:sz w:val="20"/>
      <w:lang w:val="nl-NL"/>
    </w:rPr>
  </w:style>
  <w:style w:type="paragraph" w:customStyle="1" w:styleId="Titel2">
    <w:name w:val="Titel 2"/>
    <w:basedOn w:val="Standaard"/>
    <w:next w:val="Standaard"/>
    <w:link w:val="Titel2Char"/>
    <w:autoRedefine/>
    <w:qFormat/>
    <w:rsid w:val="00E2195D"/>
    <w:rPr>
      <w:rFonts w:asciiTheme="majorHAnsi" w:eastAsiaTheme="majorEastAsia" w:hAnsiTheme="majorHAnsi" w:cs="Calibri"/>
      <w:bCs/>
      <w:color w:val="4AAE54" w:themeColor="accent2"/>
      <w:kern w:val="2"/>
      <w:sz w:val="28"/>
      <w:szCs w:val="32"/>
      <w:lang w:eastAsia="nl-BE"/>
      <w14:ligatures w14:val="standardContextual"/>
    </w:rPr>
  </w:style>
  <w:style w:type="paragraph" w:customStyle="1" w:styleId="Opsommingcijfer">
    <w:name w:val="Opsomming cijfer"/>
    <w:basedOn w:val="Opsommingtekst"/>
    <w:link w:val="OpsommingcijferChar"/>
    <w:qFormat/>
    <w:rsid w:val="00575826"/>
    <w:pPr>
      <w:numPr>
        <w:ilvl w:val="2"/>
        <w:numId w:val="3"/>
      </w:numPr>
      <w:spacing w:after="120"/>
    </w:pPr>
  </w:style>
  <w:style w:type="paragraph" w:customStyle="1" w:styleId="1Hoofding">
    <w:name w:val="1) Hoofding"/>
    <w:basedOn w:val="Kop3"/>
    <w:link w:val="1HoofdingChar"/>
    <w:rsid w:val="00486DBA"/>
    <w:pPr>
      <w:spacing w:before="0" w:after="160"/>
    </w:pPr>
    <w:rPr>
      <w:rFonts w:ascii="Montserrat Black" w:hAnsi="Montserrat Black"/>
      <w:b/>
      <w:bCs/>
      <w:color w:val="0B61B2"/>
      <w:sz w:val="40"/>
      <w:szCs w:val="40"/>
    </w:rPr>
  </w:style>
  <w:style w:type="character" w:customStyle="1" w:styleId="1HoofdingChar">
    <w:name w:val="1) Hoofding Char"/>
    <w:basedOn w:val="Kop3Char"/>
    <w:link w:val="1Hoofding"/>
    <w:rsid w:val="00486DBA"/>
    <w:rPr>
      <w:rFonts w:ascii="Montserrat Black" w:eastAsiaTheme="majorEastAsia" w:hAnsi="Montserrat Black" w:cstheme="majorBidi"/>
      <w:b/>
      <w:bCs/>
      <w:color w:val="0B61B2"/>
      <w:sz w:val="40"/>
      <w:szCs w:val="4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A445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OpsommingcijferChar">
    <w:name w:val="Opsomming cijfer Char"/>
    <w:basedOn w:val="OpsommingtekstChar"/>
    <w:link w:val="Opsommingcijfer"/>
    <w:rsid w:val="00575826"/>
    <w:rPr>
      <w:rFonts w:ascii="Montserrat regular" w:hAnsi="Montserrat regular" w:cstheme="minorHAnsi"/>
      <w:sz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0C68"/>
    <w:rPr>
      <w:color w:val="96607D" w:themeColor="followedHyperlink"/>
      <w:u w:val="single"/>
    </w:rPr>
  </w:style>
  <w:style w:type="character" w:styleId="Subtieleverwijzing">
    <w:name w:val="Subtle Reference"/>
    <w:basedOn w:val="Standaardalinea-lettertype"/>
    <w:uiPriority w:val="31"/>
    <w:rsid w:val="005A44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rsid w:val="005A445A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rsid w:val="005A445A"/>
    <w:pPr>
      <w:outlineLvl w:val="9"/>
    </w:pPr>
  </w:style>
  <w:style w:type="paragraph" w:customStyle="1" w:styleId="Bijlagetitel1">
    <w:name w:val="Bijlage titel 1"/>
    <w:basedOn w:val="Kop1"/>
    <w:link w:val="Bijlagetitel1Char"/>
    <w:autoRedefine/>
    <w:qFormat/>
    <w:rsid w:val="004F6CB0"/>
    <w:rPr>
      <w:b/>
      <w:bCs/>
      <w:i/>
      <w:iCs/>
      <w:color w:val="0B61B2"/>
    </w:rPr>
  </w:style>
  <w:style w:type="character" w:customStyle="1" w:styleId="Bijlagetitel1Char">
    <w:name w:val="Bijlage titel 1 Char"/>
    <w:basedOn w:val="Standaardalinea-lettertype"/>
    <w:link w:val="Bijlagetitel1"/>
    <w:rsid w:val="003826CB"/>
    <w:rPr>
      <w:rFonts w:ascii="Montserrat Black" w:eastAsiaTheme="majorEastAsia" w:hAnsi="Montserrat Black" w:cstheme="majorBidi"/>
      <w:b/>
      <w:bCs/>
      <w:i/>
      <w:iCs/>
      <w:color w:val="0B61B2"/>
      <w:sz w:val="40"/>
      <w:szCs w:val="40"/>
    </w:rPr>
  </w:style>
  <w:style w:type="table" w:styleId="Lichtelijst-accent3">
    <w:name w:val="Light List Accent 3"/>
    <w:basedOn w:val="Standaardtabel"/>
    <w:uiPriority w:val="61"/>
    <w:rsid w:val="00912405"/>
    <w:pPr>
      <w:spacing w:after="0" w:line="240" w:lineRule="auto"/>
    </w:pPr>
    <w:rPr>
      <w:sz w:val="22"/>
      <w:szCs w:val="22"/>
      <w:lang w:eastAsia="nl-BE"/>
    </w:rPr>
    <w:tblPr>
      <w:tblStyleRowBandSize w:val="1"/>
      <w:tblStyleColBandSize w:val="1"/>
      <w:tblBorders>
        <w:top w:val="single" w:sz="8" w:space="0" w:color="CD325A" w:themeColor="accent3"/>
        <w:left w:val="single" w:sz="8" w:space="0" w:color="CD325A" w:themeColor="accent3"/>
        <w:bottom w:val="single" w:sz="8" w:space="0" w:color="CD325A" w:themeColor="accent3"/>
        <w:right w:val="single" w:sz="8" w:space="0" w:color="CD32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32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25A" w:themeColor="accent3"/>
          <w:left w:val="single" w:sz="8" w:space="0" w:color="CD325A" w:themeColor="accent3"/>
          <w:bottom w:val="single" w:sz="8" w:space="0" w:color="CD325A" w:themeColor="accent3"/>
          <w:right w:val="single" w:sz="8" w:space="0" w:color="CD32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325A" w:themeColor="accent3"/>
          <w:left w:val="single" w:sz="8" w:space="0" w:color="CD325A" w:themeColor="accent3"/>
          <w:bottom w:val="single" w:sz="8" w:space="0" w:color="CD325A" w:themeColor="accent3"/>
          <w:right w:val="single" w:sz="8" w:space="0" w:color="CD325A" w:themeColor="accent3"/>
        </w:tcBorders>
      </w:tcPr>
    </w:tblStylePr>
    <w:tblStylePr w:type="band1Horz">
      <w:tblPr/>
      <w:tcPr>
        <w:tcBorders>
          <w:top w:val="single" w:sz="8" w:space="0" w:color="CD325A" w:themeColor="accent3"/>
          <w:left w:val="single" w:sz="8" w:space="0" w:color="CD325A" w:themeColor="accent3"/>
          <w:bottom w:val="single" w:sz="8" w:space="0" w:color="CD325A" w:themeColor="accent3"/>
          <w:right w:val="single" w:sz="8" w:space="0" w:color="CD325A" w:themeColor="accent3"/>
        </w:tcBorders>
      </w:tcPr>
    </w:tblStylePr>
  </w:style>
  <w:style w:type="table" w:styleId="Rastertabel4-Accent6">
    <w:name w:val="Grid Table 4 Accent 6"/>
    <w:basedOn w:val="Standaardtabel"/>
    <w:uiPriority w:val="49"/>
    <w:rsid w:val="009E30D3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6" w:themeTint="99"/>
        <w:left w:val="single" w:sz="4" w:space="0" w:color="E1849B" w:themeColor="accent6" w:themeTint="99"/>
        <w:bottom w:val="single" w:sz="4" w:space="0" w:color="E1849B" w:themeColor="accent6" w:themeTint="99"/>
        <w:right w:val="single" w:sz="4" w:space="0" w:color="E1849B" w:themeColor="accent6" w:themeTint="99"/>
        <w:insideH w:val="single" w:sz="4" w:space="0" w:color="E1849B" w:themeColor="accent6" w:themeTint="99"/>
        <w:insideV w:val="single" w:sz="4" w:space="0" w:color="E184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25A" w:themeColor="accent6"/>
          <w:left w:val="single" w:sz="4" w:space="0" w:color="CD325A" w:themeColor="accent6"/>
          <w:bottom w:val="single" w:sz="4" w:space="0" w:color="CD325A" w:themeColor="accent6"/>
          <w:right w:val="single" w:sz="4" w:space="0" w:color="CD325A" w:themeColor="accent6"/>
          <w:insideH w:val="nil"/>
          <w:insideV w:val="nil"/>
        </w:tcBorders>
        <w:shd w:val="clear" w:color="auto" w:fill="CD325A" w:themeFill="accent6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DD" w:themeFill="accent6" w:themeFillTint="33"/>
      </w:tcPr>
    </w:tblStylePr>
    <w:tblStylePr w:type="band1Horz">
      <w:tblPr/>
      <w:tcPr>
        <w:shd w:val="clear" w:color="auto" w:fill="F5D6DD" w:themeFill="accent6" w:themeFillTint="33"/>
      </w:tcPr>
    </w:tblStylePr>
  </w:style>
  <w:style w:type="table" w:styleId="Rastertabel4-Accent3">
    <w:name w:val="Grid Table 4 Accent 3"/>
    <w:basedOn w:val="Standaardtabel"/>
    <w:uiPriority w:val="49"/>
    <w:rsid w:val="007116CB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3" w:themeTint="99"/>
        <w:left w:val="single" w:sz="4" w:space="0" w:color="E1849B" w:themeColor="accent3" w:themeTint="99"/>
        <w:bottom w:val="single" w:sz="4" w:space="0" w:color="E1849B" w:themeColor="accent3" w:themeTint="99"/>
        <w:right w:val="single" w:sz="4" w:space="0" w:color="E1849B" w:themeColor="accent3" w:themeTint="99"/>
        <w:insideH w:val="single" w:sz="4" w:space="0" w:color="E1849B" w:themeColor="accent3" w:themeTint="99"/>
        <w:insideV w:val="single" w:sz="4" w:space="0" w:color="E184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25A" w:themeColor="accent3"/>
          <w:left w:val="single" w:sz="4" w:space="0" w:color="CD325A" w:themeColor="accent3"/>
          <w:bottom w:val="single" w:sz="4" w:space="0" w:color="CD325A" w:themeColor="accent3"/>
          <w:right w:val="single" w:sz="4" w:space="0" w:color="CD325A" w:themeColor="accent3"/>
          <w:insideH w:val="nil"/>
          <w:insideV w:val="nil"/>
        </w:tcBorders>
        <w:shd w:val="clear" w:color="auto" w:fill="CD325A" w:themeFill="accent3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DD" w:themeFill="accent3" w:themeFillTint="33"/>
      </w:tcPr>
    </w:tblStylePr>
    <w:tblStylePr w:type="band1Horz">
      <w:tblPr/>
      <w:tcPr>
        <w:shd w:val="clear" w:color="auto" w:fill="F5D6DD" w:themeFill="accent3" w:themeFillTint="33"/>
      </w:tcPr>
    </w:tblStylePr>
  </w:style>
  <w:style w:type="table" w:styleId="Rastertabel3-Accent6">
    <w:name w:val="Grid Table 3 Accent 6"/>
    <w:basedOn w:val="Standaardtabel"/>
    <w:uiPriority w:val="48"/>
    <w:rsid w:val="007116CB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6" w:themeTint="99"/>
        <w:left w:val="single" w:sz="4" w:space="0" w:color="E1849B" w:themeColor="accent6" w:themeTint="99"/>
        <w:bottom w:val="single" w:sz="4" w:space="0" w:color="E1849B" w:themeColor="accent6" w:themeTint="99"/>
        <w:right w:val="single" w:sz="4" w:space="0" w:color="E1849B" w:themeColor="accent6" w:themeTint="99"/>
        <w:insideH w:val="single" w:sz="4" w:space="0" w:color="E1849B" w:themeColor="accent6" w:themeTint="99"/>
        <w:insideV w:val="single" w:sz="4" w:space="0" w:color="E184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DD" w:themeFill="accent6" w:themeFillTint="33"/>
      </w:tcPr>
    </w:tblStylePr>
    <w:tblStylePr w:type="band1Horz">
      <w:tblPr/>
      <w:tcPr>
        <w:shd w:val="clear" w:color="auto" w:fill="F5D6DD" w:themeFill="accent6" w:themeFillTint="33"/>
      </w:tcPr>
    </w:tblStylePr>
    <w:tblStylePr w:type="neCell">
      <w:tblPr/>
      <w:tcPr>
        <w:tcBorders>
          <w:bottom w:val="single" w:sz="4" w:space="0" w:color="E1849B" w:themeColor="accent6" w:themeTint="99"/>
        </w:tcBorders>
      </w:tcPr>
    </w:tblStylePr>
    <w:tblStylePr w:type="nwCell">
      <w:tblPr/>
      <w:tcPr>
        <w:tcBorders>
          <w:bottom w:val="single" w:sz="4" w:space="0" w:color="E1849B" w:themeColor="accent6" w:themeTint="99"/>
        </w:tcBorders>
      </w:tcPr>
    </w:tblStylePr>
    <w:tblStylePr w:type="seCell">
      <w:tblPr/>
      <w:tcPr>
        <w:tcBorders>
          <w:top w:val="single" w:sz="4" w:space="0" w:color="E1849B" w:themeColor="accent6" w:themeTint="99"/>
        </w:tcBorders>
      </w:tcPr>
    </w:tblStylePr>
    <w:tblStylePr w:type="swCell">
      <w:tblPr/>
      <w:tcPr>
        <w:tcBorders>
          <w:top w:val="single" w:sz="4" w:space="0" w:color="E1849B" w:themeColor="accent6" w:themeTint="99"/>
        </w:tcBorders>
      </w:tcPr>
    </w:tblStylePr>
  </w:style>
  <w:style w:type="table" w:styleId="Rastertabel5donker-Accent3">
    <w:name w:val="Grid Table 5 Dark Accent 3"/>
    <w:basedOn w:val="Standaardtabel"/>
    <w:uiPriority w:val="50"/>
    <w:rsid w:val="007116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6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2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2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32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325A" w:themeFill="accent3"/>
      </w:tcPr>
    </w:tblStylePr>
    <w:tblStylePr w:type="band1Vert">
      <w:tblPr/>
      <w:tcPr>
        <w:shd w:val="clear" w:color="auto" w:fill="EBADBC" w:themeFill="accent3" w:themeFillTint="66"/>
      </w:tcPr>
    </w:tblStylePr>
    <w:tblStylePr w:type="band1Horz">
      <w:tblPr/>
      <w:tcPr>
        <w:shd w:val="clear" w:color="auto" w:fill="EBADBC" w:themeFill="accent3" w:themeFillTint="66"/>
      </w:tcPr>
    </w:tblStylePr>
  </w:style>
  <w:style w:type="table" w:styleId="Lijsttabel3-Accent6">
    <w:name w:val="List Table 3 Accent 6"/>
    <w:basedOn w:val="Standaardtabel"/>
    <w:uiPriority w:val="48"/>
    <w:rsid w:val="00DA28B1"/>
    <w:pPr>
      <w:spacing w:after="0" w:line="240" w:lineRule="auto"/>
    </w:pPr>
    <w:tblPr>
      <w:tblStyleRowBandSize w:val="1"/>
      <w:tblStyleColBandSize w:val="1"/>
      <w:tblBorders>
        <w:top w:val="single" w:sz="4" w:space="0" w:color="CD325A" w:themeColor="accent6"/>
        <w:left w:val="single" w:sz="4" w:space="0" w:color="CD325A" w:themeColor="accent6"/>
        <w:bottom w:val="single" w:sz="4" w:space="0" w:color="CD325A" w:themeColor="accent6"/>
        <w:right w:val="single" w:sz="4" w:space="0" w:color="CD325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25A" w:themeFill="accent6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25A" w:themeColor="accent6"/>
          <w:right w:val="single" w:sz="4" w:space="0" w:color="CD325A" w:themeColor="accent6"/>
        </w:tcBorders>
      </w:tcPr>
    </w:tblStylePr>
    <w:tblStylePr w:type="band1Horz">
      <w:tblPr/>
      <w:tcPr>
        <w:tcBorders>
          <w:top w:val="single" w:sz="4" w:space="0" w:color="CD325A" w:themeColor="accent6"/>
          <w:bottom w:val="single" w:sz="4" w:space="0" w:color="CD325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25A" w:themeColor="accent6"/>
          <w:left w:val="nil"/>
        </w:tcBorders>
      </w:tcPr>
    </w:tblStylePr>
    <w:tblStylePr w:type="swCell">
      <w:tblPr/>
      <w:tcPr>
        <w:tcBorders>
          <w:top w:val="double" w:sz="4" w:space="0" w:color="CD325A" w:themeColor="accent6"/>
          <w:right w:val="nil"/>
        </w:tcBorders>
      </w:tcPr>
    </w:tblStylePr>
  </w:style>
  <w:style w:type="table" w:styleId="Lijsttabel4-Accent6">
    <w:name w:val="List Table 4 Accent 6"/>
    <w:basedOn w:val="Standaardtabel"/>
    <w:uiPriority w:val="49"/>
    <w:rsid w:val="00DA28B1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6" w:themeTint="99"/>
        <w:left w:val="single" w:sz="4" w:space="0" w:color="E1849B" w:themeColor="accent6" w:themeTint="99"/>
        <w:bottom w:val="single" w:sz="4" w:space="0" w:color="E1849B" w:themeColor="accent6" w:themeTint="99"/>
        <w:right w:val="single" w:sz="4" w:space="0" w:color="E1849B" w:themeColor="accent6" w:themeTint="99"/>
        <w:insideH w:val="single" w:sz="4" w:space="0" w:color="E184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25A" w:themeColor="accent6"/>
          <w:left w:val="single" w:sz="4" w:space="0" w:color="CD325A" w:themeColor="accent6"/>
          <w:bottom w:val="single" w:sz="4" w:space="0" w:color="CD325A" w:themeColor="accent6"/>
          <w:right w:val="single" w:sz="4" w:space="0" w:color="CD325A" w:themeColor="accent6"/>
          <w:insideH w:val="nil"/>
        </w:tcBorders>
        <w:shd w:val="clear" w:color="auto" w:fill="CD325A" w:themeFill="accent6"/>
      </w:tcPr>
    </w:tblStylePr>
    <w:tblStylePr w:type="lastRow">
      <w:rPr>
        <w:b/>
        <w:bCs/>
      </w:rPr>
      <w:tblPr/>
      <w:tcPr>
        <w:tcBorders>
          <w:top w:val="double" w:sz="4" w:space="0" w:color="E184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DD" w:themeFill="accent6" w:themeFillTint="33"/>
      </w:tcPr>
    </w:tblStylePr>
    <w:tblStylePr w:type="band1Horz">
      <w:tblPr/>
      <w:tcPr>
        <w:shd w:val="clear" w:color="auto" w:fill="F5D6DD" w:themeFill="accent6" w:themeFillTint="33"/>
      </w:tcPr>
    </w:tblStylePr>
  </w:style>
  <w:style w:type="paragraph" w:customStyle="1" w:styleId="Titeltabel">
    <w:name w:val="Titel tabel"/>
    <w:basedOn w:val="Standaard"/>
    <w:link w:val="TiteltabelChar"/>
    <w:qFormat/>
    <w:rsid w:val="00A772C1"/>
    <w:pPr>
      <w:spacing w:before="120" w:after="0" w:line="259" w:lineRule="auto"/>
      <w:jc w:val="center"/>
    </w:pPr>
    <w:rPr>
      <w:rFonts w:asciiTheme="majorHAnsi" w:hAnsiTheme="majorHAnsi" w:cstheme="minorHAnsi"/>
      <w:b/>
      <w:bCs/>
      <w:color w:val="FFFFFF" w:themeColor="background1"/>
      <w:sz w:val="24"/>
      <w:szCs w:val="24"/>
      <w:lang w:val="en-GB"/>
    </w:rPr>
  </w:style>
  <w:style w:type="character" w:customStyle="1" w:styleId="TiteltabelChar">
    <w:name w:val="Titel tabel Char"/>
    <w:basedOn w:val="Standaardalinea-lettertype"/>
    <w:link w:val="Titeltabel"/>
    <w:rsid w:val="00A772C1"/>
    <w:rPr>
      <w:rFonts w:asciiTheme="majorHAnsi" w:hAnsiTheme="majorHAnsi" w:cstheme="minorHAnsi"/>
      <w:b/>
      <w:bCs/>
      <w:color w:val="FFFFFF" w:themeColor="background1"/>
      <w:sz w:val="24"/>
      <w:szCs w:val="24"/>
      <w:lang w:val="en-GB"/>
    </w:rPr>
  </w:style>
  <w:style w:type="table" w:styleId="Rastertabel2-Accent5">
    <w:name w:val="Grid Table 2 Accent 5"/>
    <w:basedOn w:val="Standaardtabel"/>
    <w:uiPriority w:val="47"/>
    <w:rsid w:val="009A7BB8"/>
    <w:pPr>
      <w:spacing w:after="0" w:line="240" w:lineRule="auto"/>
    </w:pPr>
    <w:tblPr>
      <w:tblStyleRowBandSize w:val="1"/>
      <w:tblStyleColBandSize w:val="1"/>
      <w:tblBorders>
        <w:top w:val="single" w:sz="2" w:space="0" w:color="49A1F3" w:themeColor="accent5" w:themeTint="99"/>
        <w:bottom w:val="single" w:sz="2" w:space="0" w:color="49A1F3" w:themeColor="accent5" w:themeTint="99"/>
        <w:insideH w:val="single" w:sz="2" w:space="0" w:color="49A1F3" w:themeColor="accent5" w:themeTint="99"/>
        <w:insideV w:val="single" w:sz="2" w:space="0" w:color="49A1F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1F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1F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B" w:themeFill="accent5" w:themeFillTint="33"/>
      </w:tcPr>
    </w:tblStylePr>
    <w:tblStylePr w:type="band1Horz">
      <w:tblPr/>
      <w:tcPr>
        <w:shd w:val="clear" w:color="auto" w:fill="C2DFFB" w:themeFill="accent5" w:themeFillTint="33"/>
      </w:tcPr>
    </w:tblStylePr>
  </w:style>
  <w:style w:type="table" w:styleId="Lijsttabel3-Accent3">
    <w:name w:val="List Table 3 Accent 3"/>
    <w:basedOn w:val="Standaardtabel"/>
    <w:uiPriority w:val="48"/>
    <w:rsid w:val="009A7BB8"/>
    <w:pPr>
      <w:spacing w:after="0" w:line="240" w:lineRule="auto"/>
    </w:pPr>
    <w:tblPr>
      <w:tblStyleRowBandSize w:val="1"/>
      <w:tblStyleColBandSize w:val="1"/>
      <w:tblBorders>
        <w:top w:val="single" w:sz="4" w:space="0" w:color="CD325A" w:themeColor="accent3"/>
        <w:left w:val="single" w:sz="4" w:space="0" w:color="CD325A" w:themeColor="accent3"/>
        <w:bottom w:val="single" w:sz="4" w:space="0" w:color="CD325A" w:themeColor="accent3"/>
        <w:right w:val="single" w:sz="4" w:space="0" w:color="CD32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25A" w:themeFill="accent3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25A" w:themeColor="accent3"/>
          <w:right w:val="single" w:sz="4" w:space="0" w:color="CD325A" w:themeColor="accent3"/>
        </w:tcBorders>
      </w:tcPr>
    </w:tblStylePr>
    <w:tblStylePr w:type="band1Horz">
      <w:tblPr/>
      <w:tcPr>
        <w:tcBorders>
          <w:top w:val="single" w:sz="4" w:space="0" w:color="CD325A" w:themeColor="accent3"/>
          <w:bottom w:val="single" w:sz="4" w:space="0" w:color="CD32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25A" w:themeColor="accent3"/>
          <w:left w:val="nil"/>
        </w:tcBorders>
      </w:tcPr>
    </w:tblStylePr>
    <w:tblStylePr w:type="swCell">
      <w:tblPr/>
      <w:tcPr>
        <w:tcBorders>
          <w:top w:val="double" w:sz="4" w:space="0" w:color="CD325A" w:themeColor="accent3"/>
          <w:right w:val="nil"/>
        </w:tcBorders>
      </w:tcPr>
    </w:tblStylePr>
  </w:style>
  <w:style w:type="paragraph" w:customStyle="1" w:styleId="Bijlagetitel2">
    <w:name w:val="Bijlage titel 2"/>
    <w:basedOn w:val="Titel2"/>
    <w:link w:val="Bijlagetitel2Char"/>
    <w:autoRedefine/>
    <w:qFormat/>
    <w:rsid w:val="00F6096B"/>
    <w:rPr>
      <w:i/>
      <w:iCs/>
      <w:sz w:val="24"/>
    </w:rPr>
  </w:style>
  <w:style w:type="character" w:customStyle="1" w:styleId="Bijlagetitel2Char">
    <w:name w:val="Bijlage titel 2 Char"/>
    <w:basedOn w:val="Titel2Char"/>
    <w:link w:val="Bijlagetitel2"/>
    <w:rsid w:val="00F6096B"/>
    <w:rPr>
      <w:rFonts w:asciiTheme="majorHAnsi" w:eastAsiaTheme="majorEastAsia" w:hAnsiTheme="majorHAnsi" w:cs="Calibri"/>
      <w:bCs/>
      <w:i/>
      <w:iCs/>
      <w:color w:val="4AAE54" w:themeColor="accent2"/>
      <w:kern w:val="2"/>
      <w:sz w:val="24"/>
      <w:szCs w:val="32"/>
      <w:lang w:eastAsia="nl-BE"/>
      <w14:ligatures w14:val="standardContextual"/>
    </w:rPr>
  </w:style>
  <w:style w:type="character" w:styleId="Tekstvantijdelijkeaanduiding">
    <w:name w:val="Placeholder Text"/>
    <w:basedOn w:val="Standaardalinea-lettertype"/>
    <w:uiPriority w:val="99"/>
    <w:semiHidden/>
    <w:rsid w:val="00F956DF"/>
    <w:rPr>
      <w:color w:val="666666"/>
    </w:rPr>
  </w:style>
  <w:style w:type="paragraph" w:customStyle="1" w:styleId="Titel4">
    <w:name w:val="Titel 4"/>
    <w:basedOn w:val="Standaard"/>
    <w:link w:val="Titel4Char"/>
    <w:qFormat/>
    <w:rsid w:val="00F6096B"/>
    <w:pPr>
      <w:ind w:firstLine="708"/>
    </w:pPr>
    <w:rPr>
      <w:rFonts w:asciiTheme="majorHAnsi" w:eastAsiaTheme="majorEastAsia" w:hAnsiTheme="majorHAnsi"/>
      <w:color w:val="CD325A" w:themeColor="accent3"/>
      <w:sz w:val="22"/>
      <w:szCs w:val="24"/>
    </w:rPr>
  </w:style>
  <w:style w:type="character" w:customStyle="1" w:styleId="Titel4Char">
    <w:name w:val="Titel 4 Char"/>
    <w:basedOn w:val="Standaardalinea-lettertype"/>
    <w:link w:val="Titel4"/>
    <w:rsid w:val="00F6096B"/>
    <w:rPr>
      <w:rFonts w:asciiTheme="majorHAnsi" w:eastAsiaTheme="majorEastAsia" w:hAnsiTheme="majorHAnsi"/>
      <w:color w:val="CD325A" w:themeColor="accent3"/>
      <w:sz w:val="22"/>
      <w:szCs w:val="24"/>
    </w:rPr>
  </w:style>
  <w:style w:type="numbering" w:customStyle="1" w:styleId="Stijl4">
    <w:name w:val="Stijl4"/>
    <w:uiPriority w:val="99"/>
    <w:rsid w:val="00AA4CDF"/>
    <w:pPr>
      <w:numPr>
        <w:numId w:val="1"/>
      </w:numPr>
    </w:pPr>
  </w:style>
  <w:style w:type="numbering" w:customStyle="1" w:styleId="Stijl5">
    <w:name w:val="Stijl5"/>
    <w:uiPriority w:val="99"/>
    <w:rsid w:val="00585F4C"/>
    <w:pPr>
      <w:numPr>
        <w:numId w:val="2"/>
      </w:numPr>
    </w:pPr>
  </w:style>
  <w:style w:type="paragraph" w:customStyle="1" w:styleId="Teksthighlighten">
    <w:name w:val="Tekst highlighten"/>
    <w:basedOn w:val="Standaard"/>
    <w:link w:val="TeksthighlightenChar"/>
    <w:qFormat/>
    <w:rsid w:val="00CA0ED6"/>
    <w:pPr>
      <w:shd w:val="clear" w:color="auto" w:fill="E3783A" w:themeFill="accent4"/>
    </w:pPr>
    <w:rPr>
      <w:rFonts w:ascii="Montserrat SemiBold" w:hAnsi="Montserrat SemiBold"/>
      <w:color w:val="FFFFFF" w:themeColor="background1"/>
      <w:sz w:val="22"/>
      <w:szCs w:val="20"/>
    </w:rPr>
  </w:style>
  <w:style w:type="character" w:customStyle="1" w:styleId="TeksthighlightenChar">
    <w:name w:val="Tekst highlighten Char"/>
    <w:basedOn w:val="Standaardalinea-lettertype"/>
    <w:link w:val="Teksthighlighten"/>
    <w:rsid w:val="00CA0ED6"/>
    <w:rPr>
      <w:rFonts w:ascii="Montserrat SemiBold" w:hAnsi="Montserrat SemiBold"/>
      <w:color w:val="FFFFFF" w:themeColor="background1"/>
      <w:sz w:val="22"/>
      <w:szCs w:val="20"/>
      <w:shd w:val="clear" w:color="auto" w:fill="E3783A" w:themeFill="accent4"/>
    </w:rPr>
  </w:style>
  <w:style w:type="paragraph" w:styleId="Titel">
    <w:name w:val="Title"/>
    <w:basedOn w:val="Standaard"/>
    <w:next w:val="Standaard"/>
    <w:link w:val="TitelChar"/>
    <w:uiPriority w:val="10"/>
    <w:qFormat/>
    <w:rsid w:val="00CA0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opg1">
    <w:name w:val="toc 1"/>
    <w:basedOn w:val="Standaard"/>
    <w:next w:val="Standaard"/>
    <w:autoRedefine/>
    <w:uiPriority w:val="39"/>
    <w:unhideWhenUsed/>
    <w:rsid w:val="003826CB"/>
    <w:pPr>
      <w:tabs>
        <w:tab w:val="right" w:leader="dot" w:pos="9062"/>
      </w:tabs>
      <w:spacing w:after="100"/>
    </w:pPr>
  </w:style>
  <w:style w:type="paragraph" w:customStyle="1" w:styleId="Opsommingbolletje">
    <w:name w:val="Opsomming bolletje"/>
    <w:basedOn w:val="Opsommingtekst"/>
    <w:link w:val="OpsommingbolletjeChar"/>
    <w:qFormat/>
    <w:rsid w:val="00921BF0"/>
    <w:pPr>
      <w:numPr>
        <w:numId w:val="4"/>
      </w:numPr>
    </w:pPr>
  </w:style>
  <w:style w:type="character" w:customStyle="1" w:styleId="OpsommingbolletjeChar">
    <w:name w:val="Opsomming bolletje Char"/>
    <w:basedOn w:val="OpsommingtekstChar"/>
    <w:link w:val="Opsommingbolletje"/>
    <w:rsid w:val="00921BF0"/>
    <w:rPr>
      <w:rFonts w:ascii="Montserrat regular" w:hAnsi="Montserrat regular" w:cstheme="minorHAnsi"/>
      <w:sz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4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leybal@sporta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cheers\Downloads\Sporta_Word%20template%20handlei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4DE8D9A973462D85AB3BB8CC48B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68E07-356C-4072-A7EE-19581C22B8F8}"/>
      </w:docPartPr>
      <w:docPartBody>
        <w:p w:rsidR="00D45185" w:rsidRDefault="00D45185">
          <w:pPr>
            <w:pStyle w:val="734DE8D9A973462D85AB3BB8CC48BF65"/>
          </w:pPr>
          <w:r w:rsidRPr="00A521DA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Montserrat Black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Extra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85"/>
    <w:rsid w:val="00046EE8"/>
    <w:rsid w:val="00084C92"/>
    <w:rsid w:val="001B1C81"/>
    <w:rsid w:val="003614DE"/>
    <w:rsid w:val="005A2FA3"/>
    <w:rsid w:val="008867A1"/>
    <w:rsid w:val="00BF2399"/>
    <w:rsid w:val="00D45153"/>
    <w:rsid w:val="00D45185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666666"/>
    </w:rPr>
  </w:style>
  <w:style w:type="paragraph" w:customStyle="1" w:styleId="734DE8D9A973462D85AB3BB8CC48BF65">
    <w:name w:val="734DE8D9A973462D85AB3BB8CC48B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port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B61B2"/>
      </a:accent1>
      <a:accent2>
        <a:srgbClr val="4AAE54"/>
      </a:accent2>
      <a:accent3>
        <a:srgbClr val="CD325A"/>
      </a:accent3>
      <a:accent4>
        <a:srgbClr val="E3783A"/>
      </a:accent4>
      <a:accent5>
        <a:srgbClr val="0B61B2"/>
      </a:accent5>
      <a:accent6>
        <a:srgbClr val="CD325A"/>
      </a:accent6>
      <a:hlink>
        <a:srgbClr val="467886"/>
      </a:hlink>
      <a:folHlink>
        <a:srgbClr val="96607D"/>
      </a:folHlink>
    </a:clrScheme>
    <a:fontScheme name="Sporta">
      <a:majorFont>
        <a:latin typeface="Montserrat 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BEDA166E554A8556FBA655880DDC" ma:contentTypeVersion="16" ma:contentTypeDescription="Een nieuw document maken." ma:contentTypeScope="" ma:versionID="16750100dc67170cceade10b0aac68c6">
  <xsd:schema xmlns:xsd="http://www.w3.org/2001/XMLSchema" xmlns:xs="http://www.w3.org/2001/XMLSchema" xmlns:p="http://schemas.microsoft.com/office/2006/metadata/properties" xmlns:ns2="8ca95e73-ffb2-4fd1-82c3-1c755db1a9a9" xmlns:ns3="e6e6301b-45c8-4409-8626-481bf7c7eae9" targetNamespace="http://schemas.microsoft.com/office/2006/metadata/properties" ma:root="true" ma:fieldsID="fb857d96e50be43b033dbb25b6920fd7" ns2:_="" ns3:_="">
    <xsd:import namespace="8ca95e73-ffb2-4fd1-82c3-1c755db1a9a9"/>
    <xsd:import namespace="e6e6301b-45c8-4409-8626-481bf7c7e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5e73-ffb2-4fd1-82c3-1c755db1a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ba026f5-f9bc-403f-a3fb-53f6c73f8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6301b-45c8-4409-8626-481bf7c7e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8117ad-d8b0-4405-815d-d1933bd1ed48}" ma:internalName="TaxCatchAll" ma:showField="CatchAllData" ma:web="e6e6301b-45c8-4409-8626-481bf7c7e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95e73-ffb2-4fd1-82c3-1c755db1a9a9">
      <Terms xmlns="http://schemas.microsoft.com/office/infopath/2007/PartnerControls"/>
    </lcf76f155ced4ddcb4097134ff3c332f>
    <TaxCatchAll xmlns="e6e6301b-45c8-4409-8626-481bf7c7eae9" xsi:nil="true"/>
  </documentManagement>
</p:properties>
</file>

<file path=customXml/itemProps1.xml><?xml version="1.0" encoding="utf-8"?>
<ds:datastoreItem xmlns:ds="http://schemas.openxmlformats.org/officeDocument/2006/customXml" ds:itemID="{FB710A9A-8B18-47E5-871C-D0CE90BC8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DBA66-F995-441A-B836-EC8AD5021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95e73-ffb2-4fd1-82c3-1c755db1a9a9"/>
    <ds:schemaRef ds:uri="e6e6301b-45c8-4409-8626-481bf7c7e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FA228-5036-4924-9A71-1546C40BE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25234-AFFD-4EF9-B8C4-0C2E7B4748B1}">
  <ds:schemaRefs>
    <ds:schemaRef ds:uri="http://schemas.microsoft.com/office/2006/documentManagement/types"/>
    <ds:schemaRef ds:uri="8ca95e73-ffb2-4fd1-82c3-1c755db1a9a9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6e6301b-45c8-4409-8626-481bf7c7e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Sporta_Word template handleiding</Template>
  <TotalTime>0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Documenttitel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klacht indienen – versie augustus 2025</dc:title>
  <dc:subject/>
  <dc:creator>Evy Philips</dc:creator>
  <cp:keywords/>
  <dc:description/>
  <cp:lastModifiedBy>Katrien Scheers</cp:lastModifiedBy>
  <cp:revision>24</cp:revision>
  <cp:lastPrinted>2025-08-13T12:53:00Z</cp:lastPrinted>
  <dcterms:created xsi:type="dcterms:W3CDTF">2025-07-14T09:58:00Z</dcterms:created>
  <dcterms:modified xsi:type="dcterms:W3CDTF">2025-08-13T14:41:00Z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0x010100356CBEDA166E554A8556FBA655880DDC</vt:lpwstr>
  </property>
  <property fmtid="{D5CDD505-2E9C-101B-9397-08002B2CF9AE}" pid="3" name="MediaServiceImageTags">
    <vt:lpwstr/>
  </property>
</Properties>
</file>